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AA0E9" w14:textId="77777777" w:rsidR="00FE067E" w:rsidRPr="00EC431A" w:rsidRDefault="003C6034" w:rsidP="00CC1F3B">
      <w:pPr>
        <w:pStyle w:val="TitlePageOrigin"/>
        <w:rPr>
          <w:color w:val="auto"/>
        </w:rPr>
      </w:pPr>
      <w:r w:rsidRPr="00EC431A">
        <w:rPr>
          <w:caps w:val="0"/>
          <w:color w:val="auto"/>
        </w:rPr>
        <w:t>WEST VIRGINIA LEGISLATURE</w:t>
      </w:r>
    </w:p>
    <w:p w14:paraId="713BFEBC" w14:textId="4FDBB019" w:rsidR="00CD36CF" w:rsidRPr="00EC431A" w:rsidRDefault="00CD36CF" w:rsidP="00CC1F3B">
      <w:pPr>
        <w:pStyle w:val="TitlePageSession"/>
        <w:rPr>
          <w:color w:val="auto"/>
        </w:rPr>
      </w:pPr>
      <w:r w:rsidRPr="00EC431A">
        <w:rPr>
          <w:color w:val="auto"/>
        </w:rPr>
        <w:t>20</w:t>
      </w:r>
      <w:r w:rsidR="00EC5E63" w:rsidRPr="00EC431A">
        <w:rPr>
          <w:color w:val="auto"/>
        </w:rPr>
        <w:t>2</w:t>
      </w:r>
      <w:r w:rsidR="00400B5C" w:rsidRPr="00EC431A">
        <w:rPr>
          <w:color w:val="auto"/>
        </w:rPr>
        <w:t>2</w:t>
      </w:r>
      <w:r w:rsidRPr="00EC431A">
        <w:rPr>
          <w:color w:val="auto"/>
        </w:rPr>
        <w:t xml:space="preserve"> </w:t>
      </w:r>
      <w:r w:rsidR="00BF280A" w:rsidRPr="00EC431A">
        <w:rPr>
          <w:caps w:val="0"/>
          <w:color w:val="auto"/>
        </w:rPr>
        <w:t>FIRST EXTRAORDINARY</w:t>
      </w:r>
      <w:r w:rsidR="003C6034" w:rsidRPr="00EC431A">
        <w:rPr>
          <w:caps w:val="0"/>
          <w:color w:val="auto"/>
        </w:rPr>
        <w:t xml:space="preserve"> SESSION</w:t>
      </w:r>
    </w:p>
    <w:p w14:paraId="25A8616B" w14:textId="0248633B" w:rsidR="00CD36CF" w:rsidRPr="00EC431A" w:rsidRDefault="000B3D8C" w:rsidP="00CC1F3B">
      <w:pPr>
        <w:pStyle w:val="TitlePageBillPrefix"/>
        <w:rPr>
          <w:color w:val="auto"/>
        </w:rPr>
      </w:pPr>
      <w:sdt>
        <w:sdtPr>
          <w:rPr>
            <w:color w:val="auto"/>
          </w:rPr>
          <w:tag w:val="IntroDate"/>
          <w:id w:val="-1236936958"/>
          <w:placeholder>
            <w:docPart w:val="C3E43410A37E40B190C23DCCCF69693A"/>
          </w:placeholder>
          <w:text/>
        </w:sdtPr>
        <w:sdtEndPr/>
        <w:sdtContent>
          <w:r w:rsidR="00BE3D78">
            <w:rPr>
              <w:color w:val="auto"/>
            </w:rPr>
            <w:t>Engrossed</w:t>
          </w:r>
        </w:sdtContent>
      </w:sdt>
    </w:p>
    <w:p w14:paraId="47AE07BC" w14:textId="4DF0BFC3" w:rsidR="00CD36CF" w:rsidRPr="00EC431A" w:rsidRDefault="000B3D8C" w:rsidP="00CC1F3B">
      <w:pPr>
        <w:pStyle w:val="BillNumber"/>
        <w:rPr>
          <w:color w:val="auto"/>
        </w:rPr>
      </w:pPr>
      <w:sdt>
        <w:sdtPr>
          <w:rPr>
            <w:color w:val="auto"/>
          </w:rPr>
          <w:tag w:val="Chamber"/>
          <w:id w:val="893011969"/>
          <w:lock w:val="sdtLocked"/>
          <w:placeholder>
            <w:docPart w:val="FB2F9FC0ADD145709BA88BA7EADBBE8D"/>
          </w:placeholder>
          <w:dropDownList>
            <w:listItem w:displayText="House" w:value="House"/>
            <w:listItem w:displayText="Senate" w:value="Senate"/>
          </w:dropDownList>
        </w:sdtPr>
        <w:sdtEndPr/>
        <w:sdtContent>
          <w:r w:rsidR="00F75441" w:rsidRPr="00EC431A">
            <w:rPr>
              <w:color w:val="auto"/>
            </w:rPr>
            <w:t>Senate</w:t>
          </w:r>
        </w:sdtContent>
      </w:sdt>
      <w:r w:rsidR="00303684" w:rsidRPr="00EC431A">
        <w:rPr>
          <w:color w:val="auto"/>
        </w:rPr>
        <w:t xml:space="preserve"> </w:t>
      </w:r>
      <w:r w:rsidR="00CD36CF" w:rsidRPr="00EC431A">
        <w:rPr>
          <w:color w:val="auto"/>
        </w:rPr>
        <w:t xml:space="preserve">Bill </w:t>
      </w:r>
      <w:sdt>
        <w:sdtPr>
          <w:rPr>
            <w:color w:val="auto"/>
          </w:rPr>
          <w:tag w:val="BNum"/>
          <w:id w:val="1645317809"/>
          <w:lock w:val="sdtLocked"/>
          <w:placeholder>
            <w:docPart w:val="A3FE0436F95C474798D7E873D24D6E48"/>
          </w:placeholder>
          <w:text/>
        </w:sdtPr>
        <w:sdtEndPr/>
        <w:sdtContent>
          <w:r w:rsidR="00250774">
            <w:rPr>
              <w:color w:val="auto"/>
            </w:rPr>
            <w:t>1005</w:t>
          </w:r>
        </w:sdtContent>
      </w:sdt>
    </w:p>
    <w:p w14:paraId="7A6B842C" w14:textId="1E5ED513" w:rsidR="00CD36CF" w:rsidRPr="00EC431A" w:rsidRDefault="00CD36CF" w:rsidP="00CC1F3B">
      <w:pPr>
        <w:pStyle w:val="Sponsors"/>
        <w:rPr>
          <w:color w:val="auto"/>
        </w:rPr>
      </w:pPr>
      <w:r w:rsidRPr="00EC431A">
        <w:rPr>
          <w:color w:val="auto"/>
        </w:rPr>
        <w:t xml:space="preserve">By </w:t>
      </w:r>
      <w:sdt>
        <w:sdtPr>
          <w:rPr>
            <w:color w:val="auto"/>
          </w:rPr>
          <w:tag w:val="Sponsors"/>
          <w:id w:val="1589585889"/>
          <w:placeholder>
            <w:docPart w:val="A9E58F22569A423988D418535A082E73"/>
          </w:placeholder>
          <w:text w:multiLine="1"/>
        </w:sdtPr>
        <w:sdtEndPr/>
        <w:sdtContent>
          <w:r w:rsidR="00F75441" w:rsidRPr="00EC431A">
            <w:rPr>
              <w:color w:val="auto"/>
            </w:rPr>
            <w:t>Senators Blair (Mr. President) and Baldwin,</w:t>
          </w:r>
          <w:r w:rsidR="00F75441" w:rsidRPr="00EC431A">
            <w:rPr>
              <w:color w:val="auto"/>
            </w:rPr>
            <w:br/>
          </w:r>
          <w:r w:rsidR="00250774">
            <w:rPr>
              <w:color w:val="auto"/>
            </w:rPr>
            <w:t>(</w:t>
          </w:r>
          <w:r w:rsidR="00F75441" w:rsidRPr="00EC431A">
            <w:rPr>
              <w:color w:val="auto"/>
            </w:rPr>
            <w:t>By Request of the Executive</w:t>
          </w:r>
          <w:r w:rsidR="00250774">
            <w:rPr>
              <w:color w:val="auto"/>
            </w:rPr>
            <w:t>)</w:t>
          </w:r>
        </w:sdtContent>
      </w:sdt>
    </w:p>
    <w:p w14:paraId="09BA73C4" w14:textId="15AEC399" w:rsidR="00E831B3" w:rsidRPr="00EC431A" w:rsidRDefault="00CD36CF" w:rsidP="00CC1F3B">
      <w:pPr>
        <w:pStyle w:val="References"/>
        <w:rPr>
          <w:color w:val="auto"/>
        </w:rPr>
      </w:pPr>
      <w:r w:rsidRPr="00EC431A">
        <w:rPr>
          <w:color w:val="auto"/>
        </w:rPr>
        <w:t>[</w:t>
      </w:r>
      <w:sdt>
        <w:sdtPr>
          <w:rPr>
            <w:color w:val="auto"/>
          </w:rPr>
          <w:tag w:val="References"/>
          <w:id w:val="-1043047873"/>
          <w:placeholder>
            <w:docPart w:val="D33BB74639224E3E97DA76ACCBC267F9"/>
          </w:placeholder>
          <w:text w:multiLine="1"/>
        </w:sdtPr>
        <w:sdtEndPr/>
        <w:sdtContent>
          <w:r w:rsidR="00250774" w:rsidRPr="00EC431A">
            <w:rPr>
              <w:color w:val="auto"/>
            </w:rPr>
            <w:t>Introduced</w:t>
          </w:r>
          <w:r w:rsidR="00250774">
            <w:rPr>
              <w:color w:val="auto"/>
            </w:rPr>
            <w:t xml:space="preserve"> </w:t>
          </w:r>
          <w:r w:rsidR="00250774" w:rsidRPr="001738D2">
            <w:rPr>
              <w:color w:val="auto"/>
            </w:rPr>
            <w:t>January 10,202</w:t>
          </w:r>
          <w:r w:rsidR="00250774">
            <w:rPr>
              <w:color w:val="auto"/>
            </w:rPr>
            <w:t>2</w:t>
          </w:r>
        </w:sdtContent>
      </w:sdt>
      <w:r w:rsidRPr="00EC431A">
        <w:rPr>
          <w:color w:val="auto"/>
        </w:rPr>
        <w:t>]</w:t>
      </w:r>
    </w:p>
    <w:p w14:paraId="651CFA82" w14:textId="2F640DF4" w:rsidR="00BF280A" w:rsidRPr="00EC431A" w:rsidRDefault="0000526A" w:rsidP="00BF280A">
      <w:pPr>
        <w:pStyle w:val="TitleSection"/>
        <w:rPr>
          <w:color w:val="auto"/>
        </w:rPr>
      </w:pPr>
      <w:r w:rsidRPr="00EC431A">
        <w:rPr>
          <w:color w:val="auto"/>
        </w:rPr>
        <w:lastRenderedPageBreak/>
        <w:t>A BILL</w:t>
      </w:r>
      <w:r w:rsidR="00BF280A" w:rsidRPr="00EC431A">
        <w:rPr>
          <w:color w:val="auto"/>
        </w:rPr>
        <w:t xml:space="preserve">  expiring funds to the unappropriated surplus balance in the State Fund, General Revenue, for the fiscal year ending June 30, 2022</w:t>
      </w:r>
      <w:r w:rsidR="00250774">
        <w:rPr>
          <w:color w:val="auto"/>
        </w:rPr>
        <w:t>,</w:t>
      </w:r>
      <w:r w:rsidR="00BF280A" w:rsidRPr="00EC431A">
        <w:rPr>
          <w:color w:val="auto"/>
        </w:rPr>
        <w:t xml:space="preserve"> in the amount of $157,500,000 from the balance of moneys remaining as an unappropriated balance in Federal Funds to the Executive, Governor’s Office, Coronavirus State Fiscal Recovery Fund, fund 8823, organization 0100, and making a supplementary appropriation of public moneys out of the Treasury from the unappropriated surplus balance in the State Fund, General Revenue, for the fiscal year ending June 30, 2022 to the Department of Health and Human Resources, Division of Heath – Central Office, fund 0407, fiscal year 2022, organization 0506; to the Department of Health and  Human Resources, Consolidated Medical Services Fund, fund 0525, fiscal year 2022, organization 0506;  to the Department of Homeland Security, Division of Corrections and Rehabilitation – West Virginia Parole Board, fund 0440, fiscal year 2022, organization 0608; to the Department of Homeland Security, Division of Corrections and Rehabilitation – Central Office, fund 0446, fiscal year 2022, organization 0608; to the Department of Homeland Security, Division of Corrections and Rehabilitation – Correctional Units, fund 0450, fiscal year 2022, organization 0608; to the Department of Homeland Security, Division of Corrections and Rehabilitation – Bureau of Juvenile Services, fund 0570, fiscal year 2022, organization 0608; and to the Department of Homeland Security, West Virginia State Police, fund 0453, fiscal year 2022, organization 0612.</w:t>
      </w:r>
    </w:p>
    <w:p w14:paraId="6630A1B0" w14:textId="77777777" w:rsidR="00BF280A" w:rsidRPr="00EC431A" w:rsidRDefault="00BF280A" w:rsidP="00BF280A">
      <w:pPr>
        <w:pStyle w:val="EnactingSection"/>
        <w:rPr>
          <w:color w:val="auto"/>
        </w:rPr>
      </w:pPr>
      <w:r w:rsidRPr="00EC431A">
        <w:rPr>
          <w:color w:val="auto"/>
        </w:rPr>
        <w:t xml:space="preserve">WHEREAS, The Governor finds the account balance in the Executive, Governor’s Office, Coronavirus State Fiscal Recovery Fund, fund 8823, organization 0100 exceeds that which is necessary for the purposes for which the account was established; and </w:t>
      </w:r>
    </w:p>
    <w:p w14:paraId="13EEE41F" w14:textId="108FD406" w:rsidR="00BF280A" w:rsidRPr="00EC431A" w:rsidRDefault="00BF280A" w:rsidP="00BF280A">
      <w:pPr>
        <w:pStyle w:val="EnactingSection"/>
        <w:rPr>
          <w:color w:val="auto"/>
        </w:rPr>
      </w:pPr>
      <w:proofErr w:type="gramStart"/>
      <w:r w:rsidRPr="00EC431A">
        <w:rPr>
          <w:color w:val="auto"/>
        </w:rPr>
        <w:t>WHEREAS,</w:t>
      </w:r>
      <w:proofErr w:type="gramEnd"/>
      <w:r w:rsidRPr="00EC431A">
        <w:rPr>
          <w:color w:val="auto"/>
        </w:rPr>
        <w:t xml:space="preserve"> The Governor submitted to the Legislature an Executive Message dated January 1</w:t>
      </w:r>
      <w:r w:rsidR="0083253C" w:rsidRPr="00EC431A">
        <w:rPr>
          <w:color w:val="auto"/>
        </w:rPr>
        <w:t>0</w:t>
      </w:r>
      <w:r w:rsidRPr="00EC431A">
        <w:rPr>
          <w:color w:val="auto"/>
        </w:rPr>
        <w:t>, 2022, which included a statement of the State Fund, General Revenue for the fiscal year 2022, and further included an estimate of revenues for the fiscal year 2022 less net appropriation balances forwarded and regular appropriations for the fiscal year 2022; and</w:t>
      </w:r>
    </w:p>
    <w:p w14:paraId="4EB23F2B" w14:textId="77777777" w:rsidR="00BF280A" w:rsidRPr="00EC431A" w:rsidRDefault="00BF280A" w:rsidP="00BF280A">
      <w:pPr>
        <w:pStyle w:val="SectionBody"/>
        <w:rPr>
          <w:color w:val="auto"/>
        </w:rPr>
      </w:pPr>
      <w:r w:rsidRPr="00EC431A">
        <w:rPr>
          <w:color w:val="auto"/>
        </w:rPr>
        <w:lastRenderedPageBreak/>
        <w:t xml:space="preserve">WHEREAS, </w:t>
      </w:r>
      <w:proofErr w:type="gramStart"/>
      <w:r w:rsidRPr="00EC431A">
        <w:rPr>
          <w:color w:val="auto"/>
        </w:rPr>
        <w:t>It</w:t>
      </w:r>
      <w:proofErr w:type="gramEnd"/>
      <w:r w:rsidRPr="00EC431A">
        <w:rPr>
          <w:color w:val="auto"/>
        </w:rPr>
        <w:t xml:space="preserve"> appears from the Executive Message dated January 11, 2022, statement of the State Fund, General Revenue and this legislation there remains an unappropriated surplus balance in the State Treasury which is available for appropriation during the fiscal year ending June 30, 2022; therefore</w:t>
      </w:r>
    </w:p>
    <w:p w14:paraId="4CF41613" w14:textId="77777777" w:rsidR="00303684" w:rsidRPr="00EC431A" w:rsidRDefault="00303684" w:rsidP="00CC1F3B">
      <w:pPr>
        <w:pStyle w:val="EnactingClause"/>
        <w:rPr>
          <w:color w:val="auto"/>
        </w:rPr>
      </w:pPr>
      <w:r w:rsidRPr="00EC431A">
        <w:rPr>
          <w:color w:val="auto"/>
        </w:rPr>
        <w:t>Be it enacted by the Legislature of West Virginia:</w:t>
      </w:r>
    </w:p>
    <w:p w14:paraId="714AAAF2" w14:textId="77777777" w:rsidR="00F75441" w:rsidRPr="00EC431A" w:rsidRDefault="00F75441" w:rsidP="00F75441">
      <w:pPr>
        <w:pStyle w:val="SectionBody"/>
        <w:rPr>
          <w:color w:val="auto"/>
        </w:rPr>
        <w:sectPr w:rsidR="00F75441" w:rsidRPr="00EC431A" w:rsidSect="00DC339D">
          <w:headerReference w:type="default" r:id="rId8"/>
          <w:footerReference w:type="default" r:id="rId9"/>
          <w:footerReference w:type="first" r:id="rId10"/>
          <w:pgSz w:w="12240" w:h="15840" w:code="1"/>
          <w:pgMar w:top="1440" w:right="1440" w:bottom="1440" w:left="1440" w:header="720" w:footer="720" w:gutter="0"/>
          <w:lnNumType w:countBy="1" w:restart="newSection"/>
          <w:pgNumType w:start="0"/>
          <w:cols w:space="720"/>
          <w:titlePg/>
          <w:docGrid w:linePitch="360"/>
        </w:sectPr>
      </w:pPr>
    </w:p>
    <w:p w14:paraId="6390D9F3" w14:textId="785BB564" w:rsidR="00F75441" w:rsidRPr="00EC431A" w:rsidRDefault="00F75441" w:rsidP="00BF280A">
      <w:pPr>
        <w:pStyle w:val="SectionBody"/>
        <w:rPr>
          <w:color w:val="auto"/>
        </w:rPr>
      </w:pPr>
      <w:r w:rsidRPr="00EC431A">
        <w:rPr>
          <w:color w:val="auto"/>
        </w:rPr>
        <w:t>That the balance of the federal funds out of the Treasury remaining unappropriated for the fiscal year ending June 30, 2022, to the Executive, Governor’s Office, Coronavirus State Fiscal Recovery Fund, fund 8823, organization 0100, be decreased by expiring the amount of $157,500,000 to the unappropriated surplus balance of the State Fund, General Revenue to be available for appropriation during the fiscal year ending June 30, 2022;</w:t>
      </w:r>
    </w:p>
    <w:p w14:paraId="3B2C7610" w14:textId="2DF2F50C" w:rsidR="00F75441" w:rsidRPr="00EC431A" w:rsidRDefault="00F75441" w:rsidP="00BF280A">
      <w:pPr>
        <w:pStyle w:val="SectionBody"/>
        <w:rPr>
          <w:color w:val="auto"/>
        </w:rPr>
      </w:pPr>
      <w:r w:rsidRPr="00EC431A">
        <w:rPr>
          <w:color w:val="auto"/>
        </w:rPr>
        <w:t>That the total appropriations for the fiscal year ending June 30, 2022, to fund 0</w:t>
      </w:r>
      <w:r w:rsidR="0027663F">
        <w:rPr>
          <w:color w:val="auto"/>
        </w:rPr>
        <w:t>407</w:t>
      </w:r>
      <w:r w:rsidRPr="00EC431A">
        <w:rPr>
          <w:color w:val="auto"/>
        </w:rPr>
        <w:t>, fiscal year 2022, organization 0506 be supplemented and amended by adding a new item of appropriation as follows:</w:t>
      </w:r>
    </w:p>
    <w:p w14:paraId="33BA0EF7" w14:textId="77777777" w:rsidR="00F75441" w:rsidRPr="00EC431A" w:rsidRDefault="00F75441" w:rsidP="00BF280A">
      <w:pPr>
        <w:pStyle w:val="ChapterHeading"/>
        <w:suppressLineNumbers w:val="0"/>
        <w:rPr>
          <w:color w:val="auto"/>
        </w:rPr>
      </w:pPr>
      <w:r w:rsidRPr="00EC431A">
        <w:rPr>
          <w:color w:val="auto"/>
        </w:rPr>
        <w:t>Title II – Appropriations.</w:t>
      </w:r>
    </w:p>
    <w:p w14:paraId="03DCFAB1" w14:textId="77777777" w:rsidR="00F75441" w:rsidRPr="00EC431A" w:rsidRDefault="00F75441" w:rsidP="00BF280A">
      <w:pPr>
        <w:pStyle w:val="SectionHeading"/>
        <w:suppressLineNumbers w:val="0"/>
        <w:ind w:firstLine="0"/>
        <w:rPr>
          <w:color w:val="auto"/>
        </w:rPr>
      </w:pPr>
      <w:r w:rsidRPr="00EC431A">
        <w:rPr>
          <w:color w:val="auto"/>
        </w:rPr>
        <w:t>Section 1. Appropriations from general revenue.</w:t>
      </w:r>
    </w:p>
    <w:p w14:paraId="4F8A0D6D" w14:textId="4B39E61F" w:rsidR="00F75441" w:rsidRPr="00EC431A" w:rsidRDefault="00F75441" w:rsidP="00BF280A">
      <w:pPr>
        <w:pStyle w:val="ChapterHeading"/>
        <w:suppressLineNumbers w:val="0"/>
        <w:rPr>
          <w:color w:val="auto"/>
        </w:rPr>
      </w:pPr>
      <w:r w:rsidRPr="00EC431A">
        <w:rPr>
          <w:color w:val="auto"/>
        </w:rPr>
        <w:t>DEPARTMENT OF health and human resources</w:t>
      </w:r>
    </w:p>
    <w:p w14:paraId="7E31E01E" w14:textId="77777777" w:rsidR="00F75441" w:rsidRPr="00EC431A" w:rsidRDefault="00F75441" w:rsidP="00BF280A">
      <w:pPr>
        <w:pStyle w:val="SectionBody"/>
        <w:ind w:firstLine="0"/>
        <w:jc w:val="center"/>
        <w:rPr>
          <w:i/>
          <w:color w:val="auto"/>
        </w:rPr>
      </w:pPr>
      <w:r w:rsidRPr="00EC431A">
        <w:rPr>
          <w:i/>
          <w:color w:val="auto"/>
        </w:rPr>
        <w:t xml:space="preserve">57 – Division of Health – </w:t>
      </w:r>
    </w:p>
    <w:p w14:paraId="5A6FD0B7" w14:textId="77777777" w:rsidR="00F75441" w:rsidRPr="00EC431A" w:rsidRDefault="00F75441" w:rsidP="00BF280A">
      <w:pPr>
        <w:pStyle w:val="SectionBody"/>
        <w:ind w:firstLine="0"/>
        <w:jc w:val="center"/>
        <w:rPr>
          <w:i/>
          <w:color w:val="auto"/>
        </w:rPr>
      </w:pPr>
      <w:r w:rsidRPr="00EC431A">
        <w:rPr>
          <w:i/>
          <w:color w:val="auto"/>
        </w:rPr>
        <w:t>Central Office</w:t>
      </w:r>
    </w:p>
    <w:p w14:paraId="0EA6D307" w14:textId="77777777" w:rsidR="00F75441" w:rsidRPr="00EC431A" w:rsidRDefault="00F75441" w:rsidP="00BF280A">
      <w:pPr>
        <w:pStyle w:val="SectionBody"/>
        <w:ind w:firstLine="0"/>
        <w:jc w:val="center"/>
        <w:rPr>
          <w:color w:val="auto"/>
        </w:rPr>
      </w:pPr>
      <w:r w:rsidRPr="00EC431A">
        <w:rPr>
          <w:color w:val="auto"/>
        </w:rPr>
        <w:t>(WV Code Chapter 16)</w:t>
      </w:r>
    </w:p>
    <w:p w14:paraId="30FA5F27" w14:textId="77777777" w:rsidR="00F75441" w:rsidRPr="00EC431A" w:rsidRDefault="00F75441" w:rsidP="00BF280A">
      <w:pPr>
        <w:pStyle w:val="SectionBody"/>
        <w:ind w:firstLine="0"/>
        <w:jc w:val="center"/>
        <w:rPr>
          <w:color w:val="auto"/>
          <w:u w:val="single"/>
        </w:rPr>
      </w:pPr>
      <w:r w:rsidRPr="00EC431A">
        <w:rPr>
          <w:color w:val="auto"/>
        </w:rPr>
        <w:t xml:space="preserve">Fund </w:t>
      </w:r>
      <w:r w:rsidRPr="00EC431A">
        <w:rPr>
          <w:color w:val="auto"/>
          <w:u w:val="single"/>
        </w:rPr>
        <w:t>0407</w:t>
      </w:r>
      <w:r w:rsidRPr="00EC431A">
        <w:rPr>
          <w:color w:val="auto"/>
        </w:rPr>
        <w:t xml:space="preserve"> FY </w:t>
      </w:r>
      <w:r w:rsidRPr="00EC431A">
        <w:rPr>
          <w:color w:val="auto"/>
          <w:u w:val="single"/>
        </w:rPr>
        <w:t>2022</w:t>
      </w:r>
      <w:r w:rsidRPr="00EC431A">
        <w:rPr>
          <w:color w:val="auto"/>
        </w:rPr>
        <w:t xml:space="preserve"> Org </w:t>
      </w:r>
      <w:r w:rsidRPr="00EC431A">
        <w:rPr>
          <w:color w:val="auto"/>
          <w:u w:val="single"/>
        </w:rPr>
        <w:t>0506</w:t>
      </w:r>
    </w:p>
    <w:p w14:paraId="3B358E3A" w14:textId="77777777" w:rsidR="0027663F" w:rsidRDefault="0027663F" w:rsidP="0027663F">
      <w:pPr>
        <w:pStyle w:val="SectionBody"/>
        <w:tabs>
          <w:tab w:val="left" w:pos="432"/>
          <w:tab w:val="left" w:pos="720"/>
          <w:tab w:val="right" w:leader="dot" w:pos="6048"/>
          <w:tab w:val="center" w:pos="6840"/>
          <w:tab w:val="left" w:pos="7704"/>
          <w:tab w:val="right" w:pos="9360"/>
        </w:tabs>
        <w:ind w:firstLine="0"/>
        <w:jc w:val="left"/>
      </w:pPr>
      <w:r>
        <w:t>5a</w:t>
      </w:r>
      <w:r>
        <w:tab/>
        <w:t xml:space="preserve">State Aid for Local and Basic Public Health Services – </w:t>
      </w:r>
      <w:proofErr w:type="gramStart"/>
      <w:r>
        <w:t>Surplus..</w:t>
      </w:r>
      <w:proofErr w:type="gramEnd"/>
      <w:r>
        <w:t xml:space="preserve"> </w:t>
      </w:r>
      <w:r>
        <w:tab/>
        <w:t>18499</w:t>
      </w:r>
      <w:r>
        <w:tab/>
      </w:r>
      <w:r>
        <w:tab/>
        <w:t>2,540,000</w:t>
      </w:r>
    </w:p>
    <w:p w14:paraId="484E29A1" w14:textId="13928FF5" w:rsidR="0079085A" w:rsidRPr="00EC431A" w:rsidRDefault="00F75441" w:rsidP="00BF280A">
      <w:pPr>
        <w:pStyle w:val="SectionBody"/>
        <w:rPr>
          <w:color w:val="auto"/>
        </w:rPr>
        <w:sectPr w:rsidR="0079085A" w:rsidRPr="00EC431A" w:rsidSect="00DC339D">
          <w:footerReference w:type="first" r:id="rId11"/>
          <w:type w:val="continuous"/>
          <w:pgSz w:w="12240" w:h="15840" w:code="1"/>
          <w:pgMar w:top="1440" w:right="1440" w:bottom="1440" w:left="1440" w:header="720" w:footer="720" w:gutter="0"/>
          <w:lnNumType w:countBy="1" w:restart="newSection"/>
          <w:cols w:space="720"/>
          <w:titlePg/>
          <w:docGrid w:linePitch="360"/>
        </w:sectPr>
      </w:pPr>
      <w:r w:rsidRPr="00EC431A">
        <w:rPr>
          <w:color w:val="auto"/>
        </w:rPr>
        <w:t>And, That the total appropriations for the fiscal year ending June 30, 2022, to fund 0525, fiscal year 2022, organization 0506 be supplemented and amended by adding a new item of appropriation as follows:</w:t>
      </w:r>
    </w:p>
    <w:p w14:paraId="7F5D1708" w14:textId="77777777" w:rsidR="00F75441" w:rsidRPr="00EC431A" w:rsidRDefault="00F75441" w:rsidP="00BF280A">
      <w:pPr>
        <w:pStyle w:val="ChapterHeading"/>
        <w:suppressLineNumbers w:val="0"/>
        <w:rPr>
          <w:color w:val="auto"/>
        </w:rPr>
      </w:pPr>
      <w:r w:rsidRPr="00EC431A">
        <w:rPr>
          <w:color w:val="auto"/>
        </w:rPr>
        <w:t>Title II – Appropriations.</w:t>
      </w:r>
    </w:p>
    <w:p w14:paraId="31498F75" w14:textId="77777777" w:rsidR="00F75441" w:rsidRPr="00EC431A" w:rsidRDefault="00F75441" w:rsidP="00BF280A">
      <w:pPr>
        <w:pStyle w:val="SectionHeading"/>
        <w:suppressLineNumbers w:val="0"/>
        <w:ind w:firstLine="0"/>
        <w:rPr>
          <w:color w:val="auto"/>
        </w:rPr>
      </w:pPr>
      <w:r w:rsidRPr="00EC431A">
        <w:rPr>
          <w:color w:val="auto"/>
        </w:rPr>
        <w:lastRenderedPageBreak/>
        <w:t>Section 1. Appropriations from general revenue.</w:t>
      </w:r>
    </w:p>
    <w:p w14:paraId="6E115797" w14:textId="189866B9" w:rsidR="00F75441" w:rsidRPr="00EC431A" w:rsidRDefault="00F75441" w:rsidP="00BF280A">
      <w:pPr>
        <w:pStyle w:val="ChapterHeading"/>
        <w:suppressLineNumbers w:val="0"/>
        <w:rPr>
          <w:color w:val="auto"/>
        </w:rPr>
      </w:pPr>
      <w:r w:rsidRPr="00EC431A">
        <w:rPr>
          <w:color w:val="auto"/>
        </w:rPr>
        <w:t>DEPARTMENT OF health and human resources</w:t>
      </w:r>
    </w:p>
    <w:p w14:paraId="2A5A1EC3" w14:textId="77777777" w:rsidR="00F75441" w:rsidRPr="00EC431A" w:rsidRDefault="00F75441" w:rsidP="00BF280A">
      <w:pPr>
        <w:pStyle w:val="SectionBody"/>
        <w:ind w:firstLine="0"/>
        <w:jc w:val="center"/>
        <w:rPr>
          <w:i/>
          <w:color w:val="auto"/>
        </w:rPr>
      </w:pPr>
      <w:r w:rsidRPr="00EC431A">
        <w:rPr>
          <w:i/>
          <w:color w:val="auto"/>
        </w:rPr>
        <w:t>58 – Consolidated Medical Services Fund</w:t>
      </w:r>
    </w:p>
    <w:p w14:paraId="5E5AEFB0" w14:textId="77777777" w:rsidR="00F75441" w:rsidRPr="00EC431A" w:rsidRDefault="00F75441" w:rsidP="00BF280A">
      <w:pPr>
        <w:pStyle w:val="SectionBody"/>
        <w:ind w:firstLine="0"/>
        <w:jc w:val="center"/>
        <w:rPr>
          <w:color w:val="auto"/>
        </w:rPr>
      </w:pPr>
      <w:r w:rsidRPr="00EC431A">
        <w:rPr>
          <w:color w:val="auto"/>
        </w:rPr>
        <w:t>(WV Code Chapter 16)</w:t>
      </w:r>
    </w:p>
    <w:p w14:paraId="61AA0C66" w14:textId="77777777" w:rsidR="00F75441" w:rsidRPr="00EC431A" w:rsidRDefault="00F75441" w:rsidP="00BF280A">
      <w:pPr>
        <w:pStyle w:val="SectionBody"/>
        <w:ind w:firstLine="0"/>
        <w:jc w:val="center"/>
        <w:rPr>
          <w:color w:val="auto"/>
          <w:u w:val="single"/>
        </w:rPr>
      </w:pPr>
      <w:r w:rsidRPr="00EC431A">
        <w:rPr>
          <w:color w:val="auto"/>
        </w:rPr>
        <w:t xml:space="preserve">Fund </w:t>
      </w:r>
      <w:r w:rsidRPr="00EC431A">
        <w:rPr>
          <w:color w:val="auto"/>
          <w:u w:val="single"/>
        </w:rPr>
        <w:t>0525</w:t>
      </w:r>
      <w:r w:rsidRPr="00EC431A">
        <w:rPr>
          <w:color w:val="auto"/>
        </w:rPr>
        <w:t xml:space="preserve"> FY </w:t>
      </w:r>
      <w:r w:rsidRPr="00EC431A">
        <w:rPr>
          <w:color w:val="auto"/>
          <w:u w:val="single"/>
        </w:rPr>
        <w:t>2022</w:t>
      </w:r>
      <w:r w:rsidRPr="00EC431A">
        <w:rPr>
          <w:color w:val="auto"/>
        </w:rPr>
        <w:t xml:space="preserve"> Org </w:t>
      </w:r>
      <w:r w:rsidRPr="00EC431A">
        <w:rPr>
          <w:color w:val="auto"/>
          <w:u w:val="single"/>
        </w:rPr>
        <w:t>0506</w:t>
      </w:r>
    </w:p>
    <w:p w14:paraId="53AAA09C" w14:textId="701CCFE4"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6a</w:t>
      </w:r>
      <w:r w:rsidRPr="00EC431A">
        <w:rPr>
          <w:color w:val="auto"/>
        </w:rPr>
        <w:tab/>
        <w:t>Institutional Facilities Operations – Surplus</w:t>
      </w:r>
      <w:r w:rsidRPr="00EC431A">
        <w:rPr>
          <w:color w:val="auto"/>
        </w:rPr>
        <w:tab/>
      </w:r>
      <w:r w:rsidRPr="00EC431A">
        <w:rPr>
          <w:color w:val="auto"/>
        </w:rPr>
        <w:tab/>
        <w:t>63200</w:t>
      </w:r>
      <w:r w:rsidRPr="00EC431A">
        <w:rPr>
          <w:color w:val="auto"/>
        </w:rPr>
        <w:tab/>
      </w:r>
      <w:r w:rsidRPr="00EC431A">
        <w:rPr>
          <w:color w:val="auto"/>
        </w:rPr>
        <w:tab/>
        <w:t>5</w:t>
      </w:r>
      <w:r w:rsidR="00BE3D78">
        <w:rPr>
          <w:color w:val="auto"/>
        </w:rPr>
        <w:t>5</w:t>
      </w:r>
      <w:r w:rsidRPr="00EC431A">
        <w:rPr>
          <w:color w:val="auto"/>
        </w:rPr>
        <w:t>,</w:t>
      </w:r>
      <w:r w:rsidR="00BE3D78">
        <w:rPr>
          <w:color w:val="auto"/>
        </w:rPr>
        <w:t>13</w:t>
      </w:r>
      <w:r w:rsidRPr="00EC431A">
        <w:rPr>
          <w:color w:val="auto"/>
        </w:rPr>
        <w:t>6,000</w:t>
      </w:r>
    </w:p>
    <w:p w14:paraId="1213FD34" w14:textId="77777777" w:rsidR="0079085A" w:rsidRPr="00EC431A" w:rsidRDefault="00F75441" w:rsidP="00BF280A">
      <w:pPr>
        <w:pStyle w:val="SectionBody"/>
        <w:rPr>
          <w:color w:val="auto"/>
        </w:rPr>
        <w:sectPr w:rsidR="0079085A" w:rsidRPr="00EC431A" w:rsidSect="00DC339D">
          <w:type w:val="continuous"/>
          <w:pgSz w:w="12240" w:h="15840" w:code="1"/>
          <w:pgMar w:top="1440" w:right="1440" w:bottom="1440" w:left="1440" w:header="720" w:footer="720" w:gutter="0"/>
          <w:lnNumType w:countBy="1" w:restart="newSection"/>
          <w:cols w:space="720"/>
          <w:docGrid w:linePitch="360"/>
        </w:sectPr>
      </w:pPr>
      <w:r w:rsidRPr="00EC431A">
        <w:rPr>
          <w:color w:val="auto"/>
        </w:rPr>
        <w:t>And, That the total appropriations for the fiscal year ending June 30, 2022, to fund 0440, fiscal year 2022, organization 0608 be supplemented and amended by adding new items of appropriation as follows:</w:t>
      </w:r>
    </w:p>
    <w:p w14:paraId="756E9EB3" w14:textId="77777777" w:rsidR="00F75441" w:rsidRPr="00EC431A" w:rsidRDefault="00F75441" w:rsidP="00BF280A">
      <w:pPr>
        <w:pStyle w:val="ChapterHeading"/>
        <w:suppressLineNumbers w:val="0"/>
        <w:rPr>
          <w:color w:val="auto"/>
        </w:rPr>
      </w:pPr>
      <w:r w:rsidRPr="00EC431A">
        <w:rPr>
          <w:color w:val="auto"/>
        </w:rPr>
        <w:t>Title II – Appropriations.</w:t>
      </w:r>
    </w:p>
    <w:p w14:paraId="2FCB36E8" w14:textId="77777777" w:rsidR="00F75441" w:rsidRPr="00EC431A" w:rsidRDefault="00F75441" w:rsidP="00BF280A">
      <w:pPr>
        <w:pStyle w:val="SectionHeading"/>
        <w:suppressLineNumbers w:val="0"/>
        <w:ind w:firstLine="0"/>
        <w:rPr>
          <w:color w:val="auto"/>
        </w:rPr>
      </w:pPr>
      <w:r w:rsidRPr="00EC431A">
        <w:rPr>
          <w:color w:val="auto"/>
        </w:rPr>
        <w:t>Section 1. Appropriations from general revenue.</w:t>
      </w:r>
    </w:p>
    <w:p w14:paraId="2206421E" w14:textId="77777777" w:rsidR="00F75441" w:rsidRPr="00EC431A" w:rsidRDefault="00F75441" w:rsidP="00BF280A">
      <w:pPr>
        <w:pStyle w:val="ChapterHeading"/>
        <w:suppressLineNumbers w:val="0"/>
        <w:rPr>
          <w:color w:val="auto"/>
        </w:rPr>
      </w:pPr>
      <w:r w:rsidRPr="00EC431A">
        <w:rPr>
          <w:color w:val="auto"/>
        </w:rPr>
        <w:t>DEPARTMENT OF homeland security</w:t>
      </w:r>
    </w:p>
    <w:p w14:paraId="65233896" w14:textId="77777777" w:rsidR="00F75441" w:rsidRPr="00EC431A" w:rsidRDefault="00F75441" w:rsidP="00BF280A">
      <w:pPr>
        <w:pStyle w:val="SectionBody"/>
        <w:ind w:firstLine="0"/>
        <w:jc w:val="center"/>
        <w:rPr>
          <w:i/>
          <w:color w:val="auto"/>
        </w:rPr>
      </w:pPr>
      <w:r w:rsidRPr="00EC431A">
        <w:rPr>
          <w:i/>
          <w:color w:val="auto"/>
        </w:rPr>
        <w:t xml:space="preserve">64 – Division of Corrections and Rehabilitation – </w:t>
      </w:r>
    </w:p>
    <w:p w14:paraId="133EBB78" w14:textId="77777777" w:rsidR="00F75441" w:rsidRPr="00EC431A" w:rsidRDefault="00F75441" w:rsidP="00BF280A">
      <w:pPr>
        <w:pStyle w:val="SectionBody"/>
        <w:ind w:firstLine="0"/>
        <w:jc w:val="center"/>
        <w:rPr>
          <w:i/>
          <w:color w:val="auto"/>
        </w:rPr>
      </w:pPr>
      <w:r w:rsidRPr="00EC431A">
        <w:rPr>
          <w:i/>
          <w:color w:val="auto"/>
        </w:rPr>
        <w:t>West Virginia Parole Board</w:t>
      </w:r>
    </w:p>
    <w:p w14:paraId="68AAB06D" w14:textId="77777777" w:rsidR="00F75441" w:rsidRPr="00EC431A" w:rsidRDefault="00F75441" w:rsidP="00BF280A">
      <w:pPr>
        <w:pStyle w:val="SectionBody"/>
        <w:ind w:firstLine="0"/>
        <w:jc w:val="center"/>
        <w:rPr>
          <w:color w:val="auto"/>
        </w:rPr>
      </w:pPr>
      <w:r w:rsidRPr="00EC431A">
        <w:rPr>
          <w:color w:val="auto"/>
        </w:rPr>
        <w:t>(WV Code Chapter 62)</w:t>
      </w:r>
    </w:p>
    <w:p w14:paraId="773F2A86" w14:textId="77777777" w:rsidR="00F75441" w:rsidRPr="00EC431A" w:rsidRDefault="00F75441" w:rsidP="00BF280A">
      <w:pPr>
        <w:pStyle w:val="SectionBody"/>
        <w:ind w:firstLine="0"/>
        <w:jc w:val="center"/>
        <w:rPr>
          <w:color w:val="auto"/>
          <w:u w:val="single"/>
        </w:rPr>
      </w:pPr>
      <w:r w:rsidRPr="00EC431A">
        <w:rPr>
          <w:color w:val="auto"/>
        </w:rPr>
        <w:t xml:space="preserve">Fund </w:t>
      </w:r>
      <w:r w:rsidRPr="00EC431A">
        <w:rPr>
          <w:color w:val="auto"/>
          <w:u w:val="single"/>
        </w:rPr>
        <w:t>0440</w:t>
      </w:r>
      <w:r w:rsidRPr="00EC431A">
        <w:rPr>
          <w:color w:val="auto"/>
        </w:rPr>
        <w:t xml:space="preserve"> FY </w:t>
      </w:r>
      <w:r w:rsidRPr="00EC431A">
        <w:rPr>
          <w:color w:val="auto"/>
          <w:u w:val="single"/>
        </w:rPr>
        <w:t>2022</w:t>
      </w:r>
      <w:r w:rsidRPr="00EC431A">
        <w:rPr>
          <w:color w:val="auto"/>
        </w:rPr>
        <w:t xml:space="preserve"> Org </w:t>
      </w:r>
      <w:r w:rsidRPr="00EC431A">
        <w:rPr>
          <w:color w:val="auto"/>
          <w:u w:val="single"/>
        </w:rPr>
        <w:t>0608</w:t>
      </w:r>
    </w:p>
    <w:p w14:paraId="4D4F4A38"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r>
      <w:r w:rsidRPr="00EC431A">
        <w:rPr>
          <w:b/>
          <w:color w:val="auto"/>
        </w:rPr>
        <w:tab/>
        <w:t>General</w:t>
      </w:r>
    </w:p>
    <w:p w14:paraId="75DF23C7"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t>Appro-</w:t>
      </w:r>
      <w:r w:rsidRPr="00EC431A">
        <w:rPr>
          <w:b/>
          <w:color w:val="auto"/>
        </w:rPr>
        <w:tab/>
        <w:t>Revenue</w:t>
      </w:r>
    </w:p>
    <w:p w14:paraId="0C6C768B"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t>priation</w:t>
      </w:r>
      <w:r w:rsidRPr="00EC431A">
        <w:rPr>
          <w:b/>
          <w:color w:val="auto"/>
        </w:rPr>
        <w:tab/>
        <w:t>Fund</w:t>
      </w:r>
    </w:p>
    <w:p w14:paraId="380C5FAE" w14:textId="77777777" w:rsidR="00F75441" w:rsidRPr="00EC431A" w:rsidRDefault="00F75441" w:rsidP="00BF280A">
      <w:pPr>
        <w:pStyle w:val="SectionBody"/>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DBF5DFE"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1a</w:t>
      </w:r>
      <w:r w:rsidRPr="00EC431A">
        <w:rPr>
          <w:color w:val="auto"/>
        </w:rPr>
        <w:tab/>
        <w:t>Personal Services and Employee Benefits - Surplus</w:t>
      </w:r>
      <w:r w:rsidRPr="00EC431A">
        <w:rPr>
          <w:color w:val="auto"/>
        </w:rPr>
        <w:tab/>
      </w:r>
      <w:r w:rsidRPr="00EC431A">
        <w:rPr>
          <w:color w:val="auto"/>
        </w:rPr>
        <w:tab/>
        <w:t>24301</w:t>
      </w:r>
      <w:r w:rsidRPr="00EC431A">
        <w:rPr>
          <w:color w:val="auto"/>
        </w:rPr>
        <w:tab/>
        <w:t>$</w:t>
      </w:r>
      <w:r w:rsidRPr="00EC431A">
        <w:rPr>
          <w:color w:val="auto"/>
        </w:rPr>
        <w:tab/>
        <w:t>35,397</w:t>
      </w:r>
    </w:p>
    <w:p w14:paraId="4CD721A8"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4a</w:t>
      </w:r>
      <w:r w:rsidRPr="00EC431A">
        <w:rPr>
          <w:color w:val="auto"/>
        </w:rPr>
        <w:tab/>
        <w:t>Salaries of Members of West Virginia Parole Board - Surplus</w:t>
      </w:r>
      <w:r w:rsidRPr="00EC431A">
        <w:rPr>
          <w:color w:val="auto"/>
        </w:rPr>
        <w:tab/>
        <w:t>22799</w:t>
      </w:r>
      <w:r w:rsidRPr="00EC431A">
        <w:rPr>
          <w:color w:val="auto"/>
        </w:rPr>
        <w:tab/>
      </w:r>
      <w:r w:rsidRPr="00EC431A">
        <w:rPr>
          <w:color w:val="auto"/>
        </w:rPr>
        <w:tab/>
        <w:t>365,532</w:t>
      </w:r>
    </w:p>
    <w:p w14:paraId="2C19B882" w14:textId="77777777" w:rsidR="0079085A" w:rsidRPr="00EC431A" w:rsidRDefault="00F75441" w:rsidP="00BF280A">
      <w:pPr>
        <w:pStyle w:val="SectionBody"/>
        <w:rPr>
          <w:color w:val="auto"/>
        </w:rPr>
        <w:sectPr w:rsidR="0079085A" w:rsidRPr="00EC431A" w:rsidSect="00DC339D">
          <w:type w:val="continuous"/>
          <w:pgSz w:w="12240" w:h="15840" w:code="1"/>
          <w:pgMar w:top="1440" w:right="1440" w:bottom="1440" w:left="1440" w:header="720" w:footer="720" w:gutter="0"/>
          <w:lnNumType w:countBy="1" w:restart="newSection"/>
          <w:cols w:space="720"/>
          <w:titlePg/>
          <w:docGrid w:linePitch="360"/>
        </w:sectPr>
      </w:pPr>
      <w:r w:rsidRPr="00EC431A">
        <w:rPr>
          <w:color w:val="auto"/>
        </w:rPr>
        <w:t>And, That the total appropriations for the fiscal year ending June 30, 2022, to fund 0446, fiscal year 2022, organization 0608 be supplemented and amended by adding new items of appropriation as follows:</w:t>
      </w:r>
    </w:p>
    <w:p w14:paraId="465412FD" w14:textId="77777777" w:rsidR="00F75441" w:rsidRPr="00EC431A" w:rsidRDefault="00F75441" w:rsidP="00BF280A">
      <w:pPr>
        <w:pStyle w:val="ChapterHeading"/>
        <w:suppressLineNumbers w:val="0"/>
        <w:rPr>
          <w:color w:val="auto"/>
        </w:rPr>
      </w:pPr>
      <w:r w:rsidRPr="00EC431A">
        <w:rPr>
          <w:color w:val="auto"/>
        </w:rPr>
        <w:t>Title II – Appropriations.</w:t>
      </w:r>
    </w:p>
    <w:p w14:paraId="22694463" w14:textId="77777777" w:rsidR="00F75441" w:rsidRPr="00EC431A" w:rsidRDefault="00F75441" w:rsidP="00BF280A">
      <w:pPr>
        <w:pStyle w:val="SectionHeading"/>
        <w:suppressLineNumbers w:val="0"/>
        <w:ind w:firstLine="0"/>
        <w:rPr>
          <w:color w:val="auto"/>
        </w:rPr>
      </w:pPr>
      <w:r w:rsidRPr="00EC431A">
        <w:rPr>
          <w:color w:val="auto"/>
        </w:rPr>
        <w:t>Section 1. Appropriations from general revenue.</w:t>
      </w:r>
    </w:p>
    <w:p w14:paraId="3B714097" w14:textId="77777777" w:rsidR="00F75441" w:rsidRPr="00EC431A" w:rsidRDefault="00F75441" w:rsidP="00BF280A">
      <w:pPr>
        <w:pStyle w:val="ChapterHeading"/>
        <w:suppressLineNumbers w:val="0"/>
        <w:rPr>
          <w:color w:val="auto"/>
        </w:rPr>
      </w:pPr>
      <w:r w:rsidRPr="00EC431A">
        <w:rPr>
          <w:color w:val="auto"/>
        </w:rPr>
        <w:lastRenderedPageBreak/>
        <w:t>DEPARTMENT OF homeland security</w:t>
      </w:r>
    </w:p>
    <w:p w14:paraId="02C7A44C" w14:textId="77777777" w:rsidR="00F75441" w:rsidRPr="00EC431A" w:rsidRDefault="00F75441" w:rsidP="00BF280A">
      <w:pPr>
        <w:pStyle w:val="SectionBody"/>
        <w:ind w:firstLine="0"/>
        <w:jc w:val="center"/>
        <w:rPr>
          <w:i/>
          <w:color w:val="auto"/>
        </w:rPr>
      </w:pPr>
      <w:r w:rsidRPr="00EC431A">
        <w:rPr>
          <w:i/>
          <w:color w:val="auto"/>
        </w:rPr>
        <w:t xml:space="preserve">65 – Division of Corrections and Rehabilitation – </w:t>
      </w:r>
    </w:p>
    <w:p w14:paraId="3FF69701" w14:textId="77777777" w:rsidR="00F75441" w:rsidRPr="00EC431A" w:rsidRDefault="00F75441" w:rsidP="00BF280A">
      <w:pPr>
        <w:pStyle w:val="SectionBody"/>
        <w:ind w:firstLine="0"/>
        <w:jc w:val="center"/>
        <w:rPr>
          <w:i/>
          <w:color w:val="auto"/>
        </w:rPr>
      </w:pPr>
      <w:r w:rsidRPr="00EC431A">
        <w:rPr>
          <w:i/>
          <w:color w:val="auto"/>
        </w:rPr>
        <w:t>Central Office</w:t>
      </w:r>
    </w:p>
    <w:p w14:paraId="720BDF53" w14:textId="77777777" w:rsidR="00F75441" w:rsidRPr="00EC431A" w:rsidRDefault="00F75441" w:rsidP="00BF280A">
      <w:pPr>
        <w:pStyle w:val="SectionBody"/>
        <w:ind w:firstLine="0"/>
        <w:jc w:val="center"/>
        <w:rPr>
          <w:color w:val="auto"/>
        </w:rPr>
      </w:pPr>
      <w:r w:rsidRPr="00EC431A">
        <w:rPr>
          <w:color w:val="auto"/>
        </w:rPr>
        <w:t>(WV Code Chapter 15A)</w:t>
      </w:r>
    </w:p>
    <w:p w14:paraId="4C835B74" w14:textId="77777777" w:rsidR="00F75441" w:rsidRPr="00EC431A" w:rsidRDefault="00F75441" w:rsidP="00BF280A">
      <w:pPr>
        <w:pStyle w:val="SectionBody"/>
        <w:ind w:firstLine="0"/>
        <w:jc w:val="center"/>
        <w:rPr>
          <w:color w:val="auto"/>
          <w:u w:val="single"/>
        </w:rPr>
      </w:pPr>
      <w:r w:rsidRPr="00EC431A">
        <w:rPr>
          <w:color w:val="auto"/>
        </w:rPr>
        <w:t xml:space="preserve">Fund </w:t>
      </w:r>
      <w:r w:rsidRPr="00EC431A">
        <w:rPr>
          <w:color w:val="auto"/>
          <w:u w:val="single"/>
        </w:rPr>
        <w:t>0446</w:t>
      </w:r>
      <w:r w:rsidRPr="00EC431A">
        <w:rPr>
          <w:color w:val="auto"/>
        </w:rPr>
        <w:t xml:space="preserve"> FY </w:t>
      </w:r>
      <w:r w:rsidRPr="00EC431A">
        <w:rPr>
          <w:color w:val="auto"/>
          <w:u w:val="single"/>
        </w:rPr>
        <w:t>2022</w:t>
      </w:r>
      <w:r w:rsidRPr="00EC431A">
        <w:rPr>
          <w:color w:val="auto"/>
        </w:rPr>
        <w:t xml:space="preserve"> Org </w:t>
      </w:r>
      <w:r w:rsidRPr="00EC431A">
        <w:rPr>
          <w:color w:val="auto"/>
          <w:u w:val="single"/>
        </w:rPr>
        <w:t>0608</w:t>
      </w:r>
    </w:p>
    <w:p w14:paraId="665844FC"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r>
      <w:r w:rsidRPr="00EC431A">
        <w:rPr>
          <w:b/>
          <w:color w:val="auto"/>
        </w:rPr>
        <w:tab/>
        <w:t>General</w:t>
      </w:r>
    </w:p>
    <w:p w14:paraId="635B5B33"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t>Appro-</w:t>
      </w:r>
      <w:r w:rsidRPr="00EC431A">
        <w:rPr>
          <w:b/>
          <w:color w:val="auto"/>
        </w:rPr>
        <w:tab/>
        <w:t>Revenue</w:t>
      </w:r>
    </w:p>
    <w:p w14:paraId="42C6A3B2"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t>priation</w:t>
      </w:r>
      <w:r w:rsidRPr="00EC431A">
        <w:rPr>
          <w:b/>
          <w:color w:val="auto"/>
        </w:rPr>
        <w:tab/>
        <w:t>Fund</w:t>
      </w:r>
    </w:p>
    <w:p w14:paraId="5982BA48" w14:textId="77777777" w:rsidR="00F75441" w:rsidRPr="00EC431A" w:rsidRDefault="00F75441" w:rsidP="00BF280A">
      <w:pPr>
        <w:pStyle w:val="SectionBody"/>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731351A"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1a</w:t>
      </w:r>
      <w:r w:rsidRPr="00EC431A">
        <w:rPr>
          <w:color w:val="auto"/>
        </w:rPr>
        <w:tab/>
        <w:t>Personal Services and Employee Benefits - Surplus</w:t>
      </w:r>
      <w:r w:rsidRPr="00EC431A">
        <w:rPr>
          <w:color w:val="auto"/>
        </w:rPr>
        <w:tab/>
      </w:r>
      <w:r w:rsidRPr="00EC431A">
        <w:rPr>
          <w:color w:val="auto"/>
        </w:rPr>
        <w:tab/>
        <w:t>24301</w:t>
      </w:r>
      <w:r w:rsidRPr="00EC431A">
        <w:rPr>
          <w:color w:val="auto"/>
        </w:rPr>
        <w:tab/>
        <w:t>$</w:t>
      </w:r>
      <w:r w:rsidRPr="00EC431A">
        <w:rPr>
          <w:color w:val="auto"/>
        </w:rPr>
        <w:tab/>
        <w:t>9,181</w:t>
      </w:r>
    </w:p>
    <w:p w14:paraId="05CECADD"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3a</w:t>
      </w:r>
      <w:r w:rsidRPr="00EC431A">
        <w:rPr>
          <w:color w:val="auto"/>
        </w:rPr>
        <w:tab/>
        <w:t>Salary and Benefits of Cabinet Secretary and</w:t>
      </w:r>
    </w:p>
    <w:p w14:paraId="69493E66" w14:textId="5EA6BC50"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3b</w:t>
      </w:r>
      <w:r w:rsidRPr="00EC431A">
        <w:rPr>
          <w:color w:val="auto"/>
        </w:rPr>
        <w:tab/>
      </w:r>
      <w:r w:rsidRPr="00EC431A">
        <w:rPr>
          <w:color w:val="auto"/>
        </w:rPr>
        <w:tab/>
        <w:t>Agency Heads</w:t>
      </w:r>
      <w:r w:rsidR="00EC431A" w:rsidRPr="00EC431A">
        <w:rPr>
          <w:color w:val="auto"/>
        </w:rPr>
        <w:t xml:space="preserve"> - Surplus</w:t>
      </w:r>
      <w:r w:rsidRPr="00EC431A">
        <w:rPr>
          <w:color w:val="auto"/>
        </w:rPr>
        <w:tab/>
      </w:r>
      <w:r w:rsidRPr="00EC431A">
        <w:rPr>
          <w:color w:val="auto"/>
        </w:rPr>
        <w:tab/>
        <w:t>00299</w:t>
      </w:r>
      <w:r w:rsidRPr="00EC431A">
        <w:rPr>
          <w:color w:val="auto"/>
        </w:rPr>
        <w:tab/>
      </w:r>
      <w:r w:rsidRPr="00EC431A">
        <w:rPr>
          <w:color w:val="auto"/>
        </w:rPr>
        <w:tab/>
        <w:t>52,949</w:t>
      </w:r>
    </w:p>
    <w:p w14:paraId="4D5F7294" w14:textId="77777777" w:rsidR="0079085A" w:rsidRPr="00EC431A" w:rsidRDefault="00F75441" w:rsidP="00BF280A">
      <w:pPr>
        <w:pStyle w:val="SectionBody"/>
        <w:rPr>
          <w:color w:val="auto"/>
        </w:rPr>
        <w:sectPr w:rsidR="0079085A" w:rsidRPr="00EC431A" w:rsidSect="00DC339D">
          <w:type w:val="continuous"/>
          <w:pgSz w:w="12240" w:h="15840" w:code="1"/>
          <w:pgMar w:top="1440" w:right="1440" w:bottom="1440" w:left="1440" w:header="720" w:footer="720" w:gutter="0"/>
          <w:lnNumType w:countBy="1" w:restart="newSection"/>
          <w:cols w:space="720"/>
          <w:docGrid w:linePitch="360"/>
        </w:sectPr>
      </w:pPr>
      <w:r w:rsidRPr="00EC431A">
        <w:rPr>
          <w:color w:val="auto"/>
        </w:rPr>
        <w:t>And, That the total appropriations for the fiscal year ending June 30, 2022, to fund 0450, fiscal year 2022, organization 0608 be supplemented and amended by adding new items of appropriation as follows:</w:t>
      </w:r>
    </w:p>
    <w:p w14:paraId="2410E475" w14:textId="77777777" w:rsidR="00F75441" w:rsidRPr="00EC431A" w:rsidRDefault="00F75441" w:rsidP="00BF280A">
      <w:pPr>
        <w:pStyle w:val="ChapterHeading"/>
        <w:suppressLineNumbers w:val="0"/>
        <w:rPr>
          <w:color w:val="auto"/>
        </w:rPr>
      </w:pPr>
      <w:r w:rsidRPr="00EC431A">
        <w:rPr>
          <w:color w:val="auto"/>
        </w:rPr>
        <w:t>Title II – Appropriations.</w:t>
      </w:r>
    </w:p>
    <w:p w14:paraId="37191334" w14:textId="77777777" w:rsidR="00F75441" w:rsidRPr="00EC431A" w:rsidRDefault="00F75441" w:rsidP="00BF280A">
      <w:pPr>
        <w:pStyle w:val="SectionHeading"/>
        <w:suppressLineNumbers w:val="0"/>
        <w:ind w:firstLine="0"/>
        <w:rPr>
          <w:color w:val="auto"/>
        </w:rPr>
      </w:pPr>
      <w:r w:rsidRPr="00EC431A">
        <w:rPr>
          <w:color w:val="auto"/>
        </w:rPr>
        <w:t>Section 1. Appropriations from general revenue.</w:t>
      </w:r>
    </w:p>
    <w:p w14:paraId="58027C4B" w14:textId="77777777" w:rsidR="00F75441" w:rsidRPr="00EC431A" w:rsidRDefault="00F75441" w:rsidP="00BF280A">
      <w:pPr>
        <w:pStyle w:val="ChapterHeading"/>
        <w:suppressLineNumbers w:val="0"/>
        <w:rPr>
          <w:color w:val="auto"/>
        </w:rPr>
      </w:pPr>
      <w:r w:rsidRPr="00EC431A">
        <w:rPr>
          <w:color w:val="auto"/>
        </w:rPr>
        <w:t>DEPARTMENT OF homeland security</w:t>
      </w:r>
    </w:p>
    <w:p w14:paraId="7267313E" w14:textId="77777777" w:rsidR="00F75441" w:rsidRPr="00EC431A" w:rsidRDefault="00F75441" w:rsidP="00BF280A">
      <w:pPr>
        <w:pStyle w:val="SectionBody"/>
        <w:ind w:firstLine="0"/>
        <w:jc w:val="center"/>
        <w:rPr>
          <w:i/>
          <w:color w:val="auto"/>
        </w:rPr>
      </w:pPr>
      <w:r w:rsidRPr="00EC431A">
        <w:rPr>
          <w:i/>
          <w:color w:val="auto"/>
        </w:rPr>
        <w:t xml:space="preserve">66 – Division of Corrections and Rehabilitation – </w:t>
      </w:r>
    </w:p>
    <w:p w14:paraId="7BD91C38" w14:textId="77777777" w:rsidR="00F75441" w:rsidRPr="00EC431A" w:rsidRDefault="00F75441" w:rsidP="00BF280A">
      <w:pPr>
        <w:pStyle w:val="SectionBody"/>
        <w:ind w:firstLine="0"/>
        <w:jc w:val="center"/>
        <w:rPr>
          <w:i/>
          <w:color w:val="auto"/>
        </w:rPr>
      </w:pPr>
      <w:r w:rsidRPr="00EC431A">
        <w:rPr>
          <w:i/>
          <w:color w:val="auto"/>
        </w:rPr>
        <w:t>Correctional Units</w:t>
      </w:r>
    </w:p>
    <w:p w14:paraId="531C848F" w14:textId="77777777" w:rsidR="00F75441" w:rsidRPr="00EC431A" w:rsidRDefault="00F75441" w:rsidP="00BF280A">
      <w:pPr>
        <w:pStyle w:val="SectionBody"/>
        <w:ind w:firstLine="0"/>
        <w:jc w:val="center"/>
        <w:rPr>
          <w:color w:val="auto"/>
        </w:rPr>
      </w:pPr>
      <w:r w:rsidRPr="00EC431A">
        <w:rPr>
          <w:color w:val="auto"/>
        </w:rPr>
        <w:t>(WV Code Chapter 15A)</w:t>
      </w:r>
    </w:p>
    <w:p w14:paraId="7E7304CF" w14:textId="77777777" w:rsidR="00F75441" w:rsidRPr="00EC431A" w:rsidRDefault="00F75441" w:rsidP="00BF280A">
      <w:pPr>
        <w:pStyle w:val="SectionBody"/>
        <w:ind w:firstLine="0"/>
        <w:jc w:val="center"/>
        <w:rPr>
          <w:color w:val="auto"/>
          <w:u w:val="single"/>
        </w:rPr>
      </w:pPr>
      <w:r w:rsidRPr="00EC431A">
        <w:rPr>
          <w:color w:val="auto"/>
        </w:rPr>
        <w:t xml:space="preserve">Fund </w:t>
      </w:r>
      <w:r w:rsidRPr="00EC431A">
        <w:rPr>
          <w:color w:val="auto"/>
          <w:u w:val="single"/>
        </w:rPr>
        <w:t>0450</w:t>
      </w:r>
      <w:r w:rsidRPr="00EC431A">
        <w:rPr>
          <w:color w:val="auto"/>
        </w:rPr>
        <w:t xml:space="preserve"> FY </w:t>
      </w:r>
      <w:r w:rsidRPr="00EC431A">
        <w:rPr>
          <w:color w:val="auto"/>
          <w:u w:val="single"/>
        </w:rPr>
        <w:t>2022</w:t>
      </w:r>
      <w:r w:rsidRPr="00EC431A">
        <w:rPr>
          <w:color w:val="auto"/>
        </w:rPr>
        <w:t xml:space="preserve"> Org </w:t>
      </w:r>
      <w:r w:rsidRPr="00EC431A">
        <w:rPr>
          <w:color w:val="auto"/>
          <w:u w:val="single"/>
        </w:rPr>
        <w:t>0608</w:t>
      </w:r>
    </w:p>
    <w:p w14:paraId="566E1829" w14:textId="77777777" w:rsidR="00F75441" w:rsidRPr="00EC431A" w:rsidRDefault="00F75441" w:rsidP="00BF280A">
      <w:pPr>
        <w:pStyle w:val="SectionBody"/>
        <w:ind w:firstLine="0"/>
        <w:jc w:val="center"/>
        <w:rPr>
          <w:color w:val="auto"/>
          <w:u w:val="single"/>
        </w:rPr>
      </w:pPr>
    </w:p>
    <w:p w14:paraId="58A1B7C8"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r>
      <w:r w:rsidRPr="00EC431A">
        <w:rPr>
          <w:b/>
          <w:color w:val="auto"/>
        </w:rPr>
        <w:tab/>
        <w:t>General</w:t>
      </w:r>
    </w:p>
    <w:p w14:paraId="4F145A28"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t>Appro-</w:t>
      </w:r>
      <w:r w:rsidRPr="00EC431A">
        <w:rPr>
          <w:b/>
          <w:color w:val="auto"/>
        </w:rPr>
        <w:tab/>
        <w:t>Revenue</w:t>
      </w:r>
    </w:p>
    <w:p w14:paraId="5AD39CF4"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t>priation</w:t>
      </w:r>
      <w:r w:rsidRPr="00EC431A">
        <w:rPr>
          <w:b/>
          <w:color w:val="auto"/>
        </w:rPr>
        <w:tab/>
        <w:t>Fund</w:t>
      </w:r>
    </w:p>
    <w:p w14:paraId="0339101D" w14:textId="77777777" w:rsidR="00F75441" w:rsidRPr="00EC431A" w:rsidRDefault="00F75441" w:rsidP="00BF280A">
      <w:pPr>
        <w:pStyle w:val="SectionBody"/>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F2BE959"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4a</w:t>
      </w:r>
      <w:r w:rsidRPr="00EC431A">
        <w:rPr>
          <w:color w:val="auto"/>
        </w:rPr>
        <w:tab/>
        <w:t>Huttonsville Correctional Center – Surplus</w:t>
      </w:r>
      <w:r w:rsidRPr="00EC431A">
        <w:rPr>
          <w:color w:val="auto"/>
        </w:rPr>
        <w:tab/>
      </w:r>
      <w:r w:rsidRPr="00EC431A">
        <w:rPr>
          <w:color w:val="auto"/>
        </w:rPr>
        <w:tab/>
        <w:t>28500</w:t>
      </w:r>
      <w:r w:rsidRPr="00EC431A">
        <w:rPr>
          <w:color w:val="auto"/>
        </w:rPr>
        <w:tab/>
      </w:r>
      <w:r w:rsidRPr="00EC431A">
        <w:rPr>
          <w:color w:val="auto"/>
        </w:rPr>
        <w:tab/>
        <w:t>6,532,850</w:t>
      </w:r>
    </w:p>
    <w:p w14:paraId="12A3D9BF"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6a</w:t>
      </w:r>
      <w:r w:rsidRPr="00EC431A">
        <w:rPr>
          <w:color w:val="auto"/>
        </w:rPr>
        <w:tab/>
        <w:t>Charleston Correctional Center - Surplus</w:t>
      </w:r>
      <w:r w:rsidRPr="00EC431A">
        <w:rPr>
          <w:color w:val="auto"/>
        </w:rPr>
        <w:tab/>
      </w:r>
      <w:r w:rsidRPr="00EC431A">
        <w:rPr>
          <w:color w:val="auto"/>
        </w:rPr>
        <w:tab/>
        <w:t>45699</w:t>
      </w:r>
      <w:r w:rsidRPr="00EC431A">
        <w:rPr>
          <w:color w:val="auto"/>
        </w:rPr>
        <w:tab/>
      </w:r>
      <w:r w:rsidRPr="00EC431A">
        <w:rPr>
          <w:color w:val="auto"/>
        </w:rPr>
        <w:tab/>
        <w:t>1,264,967</w:t>
      </w:r>
    </w:p>
    <w:p w14:paraId="32E539C5"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lastRenderedPageBreak/>
        <w:t>7a</w:t>
      </w:r>
      <w:r w:rsidRPr="00EC431A">
        <w:rPr>
          <w:color w:val="auto"/>
        </w:rPr>
        <w:tab/>
        <w:t>Beckley Correctional Center - Surplus</w:t>
      </w:r>
      <w:r w:rsidRPr="00EC431A">
        <w:rPr>
          <w:color w:val="auto"/>
        </w:rPr>
        <w:tab/>
      </w:r>
      <w:r w:rsidRPr="00EC431A">
        <w:rPr>
          <w:color w:val="auto"/>
        </w:rPr>
        <w:tab/>
        <w:t>45099</w:t>
      </w:r>
      <w:r w:rsidRPr="00EC431A">
        <w:rPr>
          <w:color w:val="auto"/>
        </w:rPr>
        <w:tab/>
      </w:r>
      <w:r w:rsidRPr="00EC431A">
        <w:rPr>
          <w:color w:val="auto"/>
        </w:rPr>
        <w:tab/>
        <w:t>1,138,350</w:t>
      </w:r>
    </w:p>
    <w:p w14:paraId="1EE61C0D"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8a</w:t>
      </w:r>
      <w:r w:rsidRPr="00EC431A">
        <w:rPr>
          <w:color w:val="auto"/>
        </w:rPr>
        <w:tab/>
        <w:t>Anthony Correctional Center - Surplus</w:t>
      </w:r>
      <w:r w:rsidRPr="00EC431A">
        <w:rPr>
          <w:color w:val="auto"/>
        </w:rPr>
        <w:tab/>
      </w:r>
      <w:r w:rsidRPr="00EC431A">
        <w:rPr>
          <w:color w:val="auto"/>
        </w:rPr>
        <w:tab/>
        <w:t>50499</w:t>
      </w:r>
      <w:r w:rsidRPr="00EC431A">
        <w:rPr>
          <w:color w:val="auto"/>
        </w:rPr>
        <w:tab/>
      </w:r>
      <w:r w:rsidRPr="00EC431A">
        <w:rPr>
          <w:color w:val="auto"/>
        </w:rPr>
        <w:tab/>
        <w:t>1,981,870</w:t>
      </w:r>
    </w:p>
    <w:p w14:paraId="7CCEDE42"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10a</w:t>
      </w:r>
      <w:r w:rsidRPr="00EC431A">
        <w:rPr>
          <w:color w:val="auto"/>
        </w:rPr>
        <w:tab/>
        <w:t>Northern Correctional Center - Surplus</w:t>
      </w:r>
      <w:r w:rsidRPr="00EC431A">
        <w:rPr>
          <w:color w:val="auto"/>
        </w:rPr>
        <w:tab/>
      </w:r>
      <w:r w:rsidRPr="00EC431A">
        <w:rPr>
          <w:color w:val="auto"/>
        </w:rPr>
        <w:tab/>
        <w:t>53499</w:t>
      </w:r>
      <w:r w:rsidRPr="00EC431A">
        <w:rPr>
          <w:color w:val="auto"/>
        </w:rPr>
        <w:tab/>
      </w:r>
      <w:r w:rsidRPr="00EC431A">
        <w:rPr>
          <w:color w:val="auto"/>
        </w:rPr>
        <w:tab/>
        <w:t>2,896,290</w:t>
      </w:r>
    </w:p>
    <w:p w14:paraId="27318B61"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12a</w:t>
      </w:r>
      <w:r w:rsidRPr="00EC431A">
        <w:rPr>
          <w:color w:val="auto"/>
        </w:rPr>
        <w:tab/>
        <w:t>Pruntytown Correctional Center - Surplus</w:t>
      </w:r>
      <w:r w:rsidRPr="00EC431A">
        <w:rPr>
          <w:color w:val="auto"/>
        </w:rPr>
        <w:tab/>
      </w:r>
      <w:r w:rsidRPr="00EC431A">
        <w:rPr>
          <w:color w:val="auto"/>
        </w:rPr>
        <w:tab/>
        <w:t>54399</w:t>
      </w:r>
      <w:r w:rsidRPr="00EC431A">
        <w:rPr>
          <w:color w:val="auto"/>
        </w:rPr>
        <w:tab/>
      </w:r>
      <w:r w:rsidRPr="00EC431A">
        <w:rPr>
          <w:color w:val="auto"/>
        </w:rPr>
        <w:tab/>
        <w:t>3,939,980</w:t>
      </w:r>
    </w:p>
    <w:p w14:paraId="32BCD664"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13a</w:t>
      </w:r>
      <w:r w:rsidRPr="00EC431A">
        <w:rPr>
          <w:color w:val="auto"/>
        </w:rPr>
        <w:tab/>
        <w:t>Corrections Academy - Surplus</w:t>
      </w:r>
      <w:r w:rsidRPr="00EC431A">
        <w:rPr>
          <w:color w:val="auto"/>
        </w:rPr>
        <w:tab/>
      </w:r>
      <w:r w:rsidRPr="00EC431A">
        <w:rPr>
          <w:color w:val="auto"/>
        </w:rPr>
        <w:tab/>
        <w:t>56999</w:t>
      </w:r>
      <w:r w:rsidRPr="00EC431A">
        <w:rPr>
          <w:color w:val="auto"/>
        </w:rPr>
        <w:tab/>
      </w:r>
      <w:r w:rsidRPr="00EC431A">
        <w:rPr>
          <w:color w:val="auto"/>
        </w:rPr>
        <w:tab/>
        <w:t>650,236</w:t>
      </w:r>
    </w:p>
    <w:p w14:paraId="11797F1E"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15a</w:t>
      </w:r>
      <w:r w:rsidRPr="00EC431A">
        <w:rPr>
          <w:color w:val="auto"/>
        </w:rPr>
        <w:tab/>
        <w:t>Martinsburg Correctional Center - Surplus</w:t>
      </w:r>
      <w:r w:rsidRPr="00EC431A">
        <w:rPr>
          <w:color w:val="auto"/>
        </w:rPr>
        <w:tab/>
      </w:r>
      <w:r w:rsidRPr="00EC431A">
        <w:rPr>
          <w:color w:val="auto"/>
        </w:rPr>
        <w:tab/>
        <w:t>66399</w:t>
      </w:r>
      <w:r w:rsidRPr="00EC431A">
        <w:rPr>
          <w:color w:val="auto"/>
        </w:rPr>
        <w:tab/>
      </w:r>
      <w:r w:rsidRPr="00EC431A">
        <w:rPr>
          <w:color w:val="auto"/>
        </w:rPr>
        <w:tab/>
        <w:t>1,587,018</w:t>
      </w:r>
    </w:p>
    <w:p w14:paraId="7D0E4BA1"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16a</w:t>
      </w:r>
      <w:r w:rsidRPr="00EC431A">
        <w:rPr>
          <w:color w:val="auto"/>
        </w:rPr>
        <w:tab/>
        <w:t>Parole Services - Surplus</w:t>
      </w:r>
      <w:r w:rsidRPr="00EC431A">
        <w:rPr>
          <w:color w:val="auto"/>
        </w:rPr>
        <w:tab/>
      </w:r>
      <w:r w:rsidRPr="00EC431A">
        <w:rPr>
          <w:color w:val="auto"/>
        </w:rPr>
        <w:tab/>
        <w:t>68699</w:t>
      </w:r>
      <w:r w:rsidRPr="00EC431A">
        <w:rPr>
          <w:color w:val="auto"/>
        </w:rPr>
        <w:tab/>
      </w:r>
      <w:r w:rsidRPr="00EC431A">
        <w:rPr>
          <w:color w:val="auto"/>
        </w:rPr>
        <w:tab/>
        <w:t>2,654,322</w:t>
      </w:r>
    </w:p>
    <w:p w14:paraId="2878665C"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17a</w:t>
      </w:r>
      <w:r w:rsidRPr="00EC431A">
        <w:rPr>
          <w:color w:val="auto"/>
        </w:rPr>
        <w:tab/>
        <w:t>Special Services - Surplus</w:t>
      </w:r>
      <w:r w:rsidRPr="00EC431A">
        <w:rPr>
          <w:color w:val="auto"/>
        </w:rPr>
        <w:tab/>
      </w:r>
      <w:r w:rsidRPr="00EC431A">
        <w:rPr>
          <w:color w:val="auto"/>
        </w:rPr>
        <w:tab/>
        <w:t>68799</w:t>
      </w:r>
      <w:r w:rsidRPr="00EC431A">
        <w:rPr>
          <w:color w:val="auto"/>
        </w:rPr>
        <w:tab/>
      </w:r>
      <w:r w:rsidRPr="00EC431A">
        <w:rPr>
          <w:color w:val="auto"/>
        </w:rPr>
        <w:tab/>
        <w:t>2,426,911</w:t>
      </w:r>
    </w:p>
    <w:p w14:paraId="2DFBAF77"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18a</w:t>
      </w:r>
      <w:r w:rsidRPr="00EC431A">
        <w:rPr>
          <w:color w:val="auto"/>
        </w:rPr>
        <w:tab/>
        <w:t xml:space="preserve">Investigative Services - Surplus </w:t>
      </w:r>
      <w:r w:rsidRPr="00EC431A">
        <w:rPr>
          <w:color w:val="auto"/>
        </w:rPr>
        <w:tab/>
        <w:t xml:space="preserve"> </w:t>
      </w:r>
      <w:r w:rsidRPr="00EC431A">
        <w:rPr>
          <w:color w:val="auto"/>
        </w:rPr>
        <w:tab/>
        <w:t>71699</w:t>
      </w:r>
      <w:r w:rsidRPr="00EC431A">
        <w:rPr>
          <w:color w:val="auto"/>
        </w:rPr>
        <w:tab/>
      </w:r>
      <w:r w:rsidRPr="00EC431A">
        <w:rPr>
          <w:color w:val="auto"/>
        </w:rPr>
        <w:tab/>
        <w:t>1,439,172</w:t>
      </w:r>
    </w:p>
    <w:p w14:paraId="2B872C1E"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20a</w:t>
      </w:r>
      <w:r w:rsidRPr="00EC431A">
        <w:rPr>
          <w:color w:val="auto"/>
        </w:rPr>
        <w:tab/>
        <w:t>Salem Correctional Center - Surplus</w:t>
      </w:r>
      <w:r w:rsidRPr="00EC431A">
        <w:rPr>
          <w:color w:val="auto"/>
        </w:rPr>
        <w:tab/>
      </w:r>
      <w:r w:rsidRPr="00EC431A">
        <w:rPr>
          <w:color w:val="auto"/>
        </w:rPr>
        <w:tab/>
        <w:t>77499</w:t>
      </w:r>
      <w:r w:rsidRPr="00EC431A">
        <w:rPr>
          <w:color w:val="auto"/>
        </w:rPr>
        <w:tab/>
      </w:r>
      <w:r w:rsidRPr="00EC431A">
        <w:rPr>
          <w:color w:val="auto"/>
        </w:rPr>
        <w:tab/>
        <w:t>4,506,415</w:t>
      </w:r>
    </w:p>
    <w:p w14:paraId="7BB4441A"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23a</w:t>
      </w:r>
      <w:r w:rsidRPr="00EC431A">
        <w:rPr>
          <w:color w:val="auto"/>
        </w:rPr>
        <w:tab/>
        <w:t>Parkersburg Correctional Center - Surplus</w:t>
      </w:r>
      <w:r w:rsidRPr="00EC431A">
        <w:rPr>
          <w:color w:val="auto"/>
        </w:rPr>
        <w:tab/>
      </w:r>
      <w:r w:rsidRPr="00EC431A">
        <w:rPr>
          <w:color w:val="auto"/>
        </w:rPr>
        <w:tab/>
        <w:t>82899</w:t>
      </w:r>
      <w:r w:rsidRPr="00EC431A">
        <w:rPr>
          <w:color w:val="auto"/>
        </w:rPr>
        <w:tab/>
      </w:r>
      <w:r w:rsidRPr="00EC431A">
        <w:rPr>
          <w:color w:val="auto"/>
        </w:rPr>
        <w:tab/>
        <w:t>2,799,208</w:t>
      </w:r>
    </w:p>
    <w:p w14:paraId="4DA5850B"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24a</w:t>
      </w:r>
      <w:r w:rsidRPr="00EC431A">
        <w:rPr>
          <w:color w:val="auto"/>
        </w:rPr>
        <w:tab/>
        <w:t>St. Mary’s Correctional Center - Surplus</w:t>
      </w:r>
      <w:r w:rsidRPr="00EC431A">
        <w:rPr>
          <w:color w:val="auto"/>
        </w:rPr>
        <w:tab/>
      </w:r>
      <w:r w:rsidRPr="00EC431A">
        <w:rPr>
          <w:color w:val="auto"/>
        </w:rPr>
        <w:tab/>
        <w:t>88199</w:t>
      </w:r>
      <w:r w:rsidRPr="00EC431A">
        <w:rPr>
          <w:color w:val="auto"/>
        </w:rPr>
        <w:tab/>
      </w:r>
      <w:r w:rsidRPr="00EC431A">
        <w:rPr>
          <w:color w:val="auto"/>
        </w:rPr>
        <w:tab/>
        <w:t>5,791,626</w:t>
      </w:r>
    </w:p>
    <w:p w14:paraId="61EDCA8A"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25a</w:t>
      </w:r>
      <w:r w:rsidRPr="00EC431A">
        <w:rPr>
          <w:color w:val="auto"/>
        </w:rPr>
        <w:tab/>
        <w:t>Denmar Correctional Center - Surplus</w:t>
      </w:r>
      <w:r w:rsidRPr="00EC431A">
        <w:rPr>
          <w:color w:val="auto"/>
        </w:rPr>
        <w:tab/>
      </w:r>
      <w:r w:rsidRPr="00EC431A">
        <w:rPr>
          <w:color w:val="auto"/>
        </w:rPr>
        <w:tab/>
        <w:t>88299</w:t>
      </w:r>
      <w:r w:rsidRPr="00EC431A">
        <w:rPr>
          <w:color w:val="auto"/>
        </w:rPr>
        <w:tab/>
      </w:r>
      <w:r w:rsidRPr="00EC431A">
        <w:rPr>
          <w:color w:val="auto"/>
        </w:rPr>
        <w:tab/>
        <w:t>1,985,447</w:t>
      </w:r>
    </w:p>
    <w:p w14:paraId="7A7FFE46"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26a</w:t>
      </w:r>
      <w:r w:rsidRPr="00EC431A">
        <w:rPr>
          <w:color w:val="auto"/>
        </w:rPr>
        <w:tab/>
        <w:t>Ohio County Correctional Center - Surplus</w:t>
      </w:r>
      <w:r w:rsidRPr="00EC431A">
        <w:rPr>
          <w:color w:val="auto"/>
        </w:rPr>
        <w:tab/>
      </w:r>
      <w:r w:rsidRPr="00EC431A">
        <w:rPr>
          <w:color w:val="auto"/>
        </w:rPr>
        <w:tab/>
        <w:t>883v99</w:t>
      </w:r>
      <w:r w:rsidRPr="00EC431A">
        <w:rPr>
          <w:color w:val="auto"/>
        </w:rPr>
        <w:tab/>
      </w:r>
      <w:r w:rsidRPr="00EC431A">
        <w:rPr>
          <w:color w:val="auto"/>
        </w:rPr>
        <w:tab/>
        <w:t>894,880</w:t>
      </w:r>
    </w:p>
    <w:p w14:paraId="1B4AC416"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27a</w:t>
      </w:r>
      <w:r w:rsidRPr="00EC431A">
        <w:rPr>
          <w:color w:val="auto"/>
        </w:rPr>
        <w:tab/>
        <w:t>Mt. Olive Correctional Complex - Surplus</w:t>
      </w:r>
      <w:r w:rsidRPr="00EC431A">
        <w:rPr>
          <w:color w:val="auto"/>
        </w:rPr>
        <w:tab/>
      </w:r>
      <w:r w:rsidRPr="00EC431A">
        <w:rPr>
          <w:color w:val="auto"/>
        </w:rPr>
        <w:tab/>
        <w:t>88899</w:t>
      </w:r>
      <w:r w:rsidRPr="00EC431A">
        <w:rPr>
          <w:color w:val="auto"/>
        </w:rPr>
        <w:tab/>
      </w:r>
      <w:r w:rsidRPr="00EC431A">
        <w:rPr>
          <w:color w:val="auto"/>
        </w:rPr>
        <w:tab/>
        <w:t>9,239,500</w:t>
      </w:r>
    </w:p>
    <w:p w14:paraId="1E512ED3"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28a</w:t>
      </w:r>
      <w:r w:rsidRPr="00EC431A">
        <w:rPr>
          <w:color w:val="auto"/>
        </w:rPr>
        <w:tab/>
        <w:t>Lakin Correctional Center - Surplus</w:t>
      </w:r>
      <w:r w:rsidRPr="00EC431A">
        <w:rPr>
          <w:color w:val="auto"/>
        </w:rPr>
        <w:tab/>
      </w:r>
      <w:r w:rsidRPr="00EC431A">
        <w:rPr>
          <w:color w:val="auto"/>
        </w:rPr>
        <w:tab/>
        <w:t>89699</w:t>
      </w:r>
      <w:r w:rsidRPr="00EC431A">
        <w:rPr>
          <w:color w:val="auto"/>
        </w:rPr>
        <w:tab/>
      </w:r>
      <w:r w:rsidRPr="00EC431A">
        <w:rPr>
          <w:color w:val="auto"/>
        </w:rPr>
        <w:tab/>
        <w:t>4,389,960</w:t>
      </w:r>
    </w:p>
    <w:p w14:paraId="098E7C60" w14:textId="77777777" w:rsidR="0079085A" w:rsidRPr="00EC431A" w:rsidRDefault="00F75441" w:rsidP="00BF280A">
      <w:pPr>
        <w:pStyle w:val="SectionBody"/>
        <w:rPr>
          <w:color w:val="auto"/>
        </w:rPr>
        <w:sectPr w:rsidR="0079085A" w:rsidRPr="00EC431A" w:rsidSect="00DC339D">
          <w:type w:val="continuous"/>
          <w:pgSz w:w="12240" w:h="15840" w:code="1"/>
          <w:pgMar w:top="1440" w:right="1440" w:bottom="1440" w:left="1440" w:header="720" w:footer="720" w:gutter="0"/>
          <w:lnNumType w:countBy="1" w:restart="newSection"/>
          <w:cols w:space="720"/>
          <w:docGrid w:linePitch="360"/>
        </w:sectPr>
      </w:pPr>
      <w:r w:rsidRPr="00EC431A">
        <w:rPr>
          <w:color w:val="auto"/>
        </w:rPr>
        <w:t>And, That the total appropriations for the fiscal year ending June 30, 2022, to fund 0570, fiscal year 2022, organization 0608 be supplemented and amended by adding new items of appropriation as follows:</w:t>
      </w:r>
    </w:p>
    <w:p w14:paraId="200FE8E0" w14:textId="77777777" w:rsidR="00F75441" w:rsidRPr="00EC431A" w:rsidRDefault="00F75441" w:rsidP="00BF280A">
      <w:pPr>
        <w:pStyle w:val="ChapterHeading"/>
        <w:suppressLineNumbers w:val="0"/>
        <w:rPr>
          <w:color w:val="auto"/>
        </w:rPr>
      </w:pPr>
      <w:r w:rsidRPr="00EC431A">
        <w:rPr>
          <w:color w:val="auto"/>
        </w:rPr>
        <w:t>Title II – Appropriations.</w:t>
      </w:r>
    </w:p>
    <w:p w14:paraId="1D659060" w14:textId="77777777" w:rsidR="00F75441" w:rsidRPr="00EC431A" w:rsidRDefault="00F75441" w:rsidP="00BF280A">
      <w:pPr>
        <w:pStyle w:val="SectionHeading"/>
        <w:suppressLineNumbers w:val="0"/>
        <w:ind w:firstLine="0"/>
        <w:rPr>
          <w:color w:val="auto"/>
        </w:rPr>
      </w:pPr>
      <w:r w:rsidRPr="00EC431A">
        <w:rPr>
          <w:color w:val="auto"/>
        </w:rPr>
        <w:t>Section 1. Appropriations from general revenue.</w:t>
      </w:r>
    </w:p>
    <w:p w14:paraId="5C6072CA" w14:textId="77777777" w:rsidR="00F75441" w:rsidRPr="00EC431A" w:rsidRDefault="00F75441" w:rsidP="00BF280A">
      <w:pPr>
        <w:pStyle w:val="ChapterHeading"/>
        <w:suppressLineNumbers w:val="0"/>
        <w:rPr>
          <w:color w:val="auto"/>
        </w:rPr>
      </w:pPr>
      <w:r w:rsidRPr="00EC431A">
        <w:rPr>
          <w:color w:val="auto"/>
        </w:rPr>
        <w:t>DEPARTMENT OF homeland security</w:t>
      </w:r>
    </w:p>
    <w:p w14:paraId="7B2086E5" w14:textId="77777777" w:rsidR="00F75441" w:rsidRPr="00EC431A" w:rsidRDefault="00F75441" w:rsidP="00BF280A">
      <w:pPr>
        <w:pStyle w:val="SectionBody"/>
        <w:ind w:firstLine="0"/>
        <w:jc w:val="center"/>
        <w:rPr>
          <w:i/>
          <w:color w:val="auto"/>
        </w:rPr>
      </w:pPr>
      <w:r w:rsidRPr="00EC431A">
        <w:rPr>
          <w:i/>
          <w:color w:val="auto"/>
        </w:rPr>
        <w:t xml:space="preserve">67 – Division of Corrections and Rehabilitation – </w:t>
      </w:r>
    </w:p>
    <w:p w14:paraId="29E40564" w14:textId="77777777" w:rsidR="00F75441" w:rsidRPr="00EC431A" w:rsidRDefault="00F75441" w:rsidP="00BF280A">
      <w:pPr>
        <w:pStyle w:val="SectionBody"/>
        <w:ind w:firstLine="0"/>
        <w:jc w:val="center"/>
        <w:rPr>
          <w:i/>
          <w:color w:val="auto"/>
        </w:rPr>
      </w:pPr>
      <w:r w:rsidRPr="00EC431A">
        <w:rPr>
          <w:i/>
          <w:color w:val="auto"/>
        </w:rPr>
        <w:t>Bureau of Juvenile Services</w:t>
      </w:r>
    </w:p>
    <w:p w14:paraId="2BAF8D18" w14:textId="77777777" w:rsidR="00F75441" w:rsidRPr="00EC431A" w:rsidRDefault="00F75441" w:rsidP="00BF280A">
      <w:pPr>
        <w:pStyle w:val="SectionBody"/>
        <w:ind w:firstLine="0"/>
        <w:jc w:val="center"/>
        <w:rPr>
          <w:color w:val="auto"/>
        </w:rPr>
      </w:pPr>
      <w:r w:rsidRPr="00EC431A">
        <w:rPr>
          <w:color w:val="auto"/>
        </w:rPr>
        <w:t>(WV Code Chapter 15A)</w:t>
      </w:r>
    </w:p>
    <w:p w14:paraId="08C49B4D" w14:textId="77777777" w:rsidR="00F75441" w:rsidRPr="00EC431A" w:rsidRDefault="00F75441" w:rsidP="00BF280A">
      <w:pPr>
        <w:pStyle w:val="SectionBody"/>
        <w:ind w:firstLine="0"/>
        <w:jc w:val="center"/>
        <w:rPr>
          <w:color w:val="auto"/>
          <w:u w:val="single"/>
        </w:rPr>
      </w:pPr>
      <w:r w:rsidRPr="00EC431A">
        <w:rPr>
          <w:color w:val="auto"/>
        </w:rPr>
        <w:lastRenderedPageBreak/>
        <w:t xml:space="preserve">Fund </w:t>
      </w:r>
      <w:r w:rsidRPr="00EC431A">
        <w:rPr>
          <w:color w:val="auto"/>
          <w:u w:val="single"/>
        </w:rPr>
        <w:t>0570</w:t>
      </w:r>
      <w:r w:rsidRPr="00EC431A">
        <w:rPr>
          <w:color w:val="auto"/>
        </w:rPr>
        <w:t xml:space="preserve"> FY </w:t>
      </w:r>
      <w:r w:rsidRPr="00EC431A">
        <w:rPr>
          <w:color w:val="auto"/>
          <w:u w:val="single"/>
        </w:rPr>
        <w:t>2022</w:t>
      </w:r>
      <w:r w:rsidRPr="00EC431A">
        <w:rPr>
          <w:color w:val="auto"/>
        </w:rPr>
        <w:t xml:space="preserve"> Org </w:t>
      </w:r>
      <w:r w:rsidRPr="00EC431A">
        <w:rPr>
          <w:color w:val="auto"/>
          <w:u w:val="single"/>
        </w:rPr>
        <w:t>0608</w:t>
      </w:r>
    </w:p>
    <w:p w14:paraId="79869AAE"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r>
      <w:r w:rsidRPr="00EC431A">
        <w:rPr>
          <w:b/>
          <w:color w:val="auto"/>
        </w:rPr>
        <w:tab/>
        <w:t>General</w:t>
      </w:r>
    </w:p>
    <w:p w14:paraId="3BE910E1"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t>Appro-</w:t>
      </w:r>
      <w:r w:rsidRPr="00EC431A">
        <w:rPr>
          <w:b/>
          <w:color w:val="auto"/>
        </w:rPr>
        <w:tab/>
        <w:t>Revenue</w:t>
      </w:r>
    </w:p>
    <w:p w14:paraId="77395164"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t>priation</w:t>
      </w:r>
      <w:r w:rsidRPr="00EC431A">
        <w:rPr>
          <w:b/>
          <w:color w:val="auto"/>
        </w:rPr>
        <w:tab/>
        <w:t>Fund</w:t>
      </w:r>
    </w:p>
    <w:p w14:paraId="6CF4585F" w14:textId="77777777" w:rsidR="00F75441" w:rsidRPr="00EC431A" w:rsidRDefault="00F75441" w:rsidP="00BF280A">
      <w:pPr>
        <w:pStyle w:val="SectionBody"/>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74EF15D7"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1a</w:t>
      </w:r>
      <w:r w:rsidRPr="00EC431A">
        <w:rPr>
          <w:color w:val="auto"/>
        </w:rPr>
        <w:tab/>
        <w:t>Statewide Reporting Centers - Surplus</w:t>
      </w:r>
      <w:r w:rsidRPr="00EC431A">
        <w:rPr>
          <w:color w:val="auto"/>
        </w:rPr>
        <w:tab/>
      </w:r>
      <w:r w:rsidRPr="00EC431A">
        <w:rPr>
          <w:color w:val="auto"/>
        </w:rPr>
        <w:tab/>
        <w:t>26299</w:t>
      </w:r>
      <w:r w:rsidRPr="00EC431A">
        <w:rPr>
          <w:color w:val="auto"/>
        </w:rPr>
        <w:tab/>
        <w:t>$</w:t>
      </w:r>
      <w:r w:rsidRPr="00EC431A">
        <w:rPr>
          <w:color w:val="auto"/>
        </w:rPr>
        <w:tab/>
        <w:t>2,291,934</w:t>
      </w:r>
    </w:p>
    <w:p w14:paraId="1325D783"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2a</w:t>
      </w:r>
      <w:r w:rsidRPr="00EC431A">
        <w:rPr>
          <w:color w:val="auto"/>
        </w:rPr>
        <w:tab/>
        <w:t>Robert L. Shell Juvenile Center - Surplus</w:t>
      </w:r>
      <w:r w:rsidRPr="00EC431A">
        <w:rPr>
          <w:color w:val="auto"/>
        </w:rPr>
        <w:tab/>
      </w:r>
      <w:r w:rsidRPr="00EC431A">
        <w:rPr>
          <w:color w:val="auto"/>
        </w:rPr>
        <w:tab/>
        <w:t>26799</w:t>
      </w:r>
      <w:r w:rsidRPr="00EC431A">
        <w:rPr>
          <w:color w:val="auto"/>
        </w:rPr>
        <w:tab/>
      </w:r>
      <w:r w:rsidRPr="00EC431A">
        <w:rPr>
          <w:color w:val="auto"/>
        </w:rPr>
        <w:tab/>
        <w:t>1,245,389</w:t>
      </w:r>
    </w:p>
    <w:p w14:paraId="2DC9808D"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4a</w:t>
      </w:r>
      <w:r w:rsidRPr="00EC431A">
        <w:rPr>
          <w:color w:val="auto"/>
        </w:rPr>
        <w:tab/>
        <w:t>Central Office - Surplus</w:t>
      </w:r>
      <w:r w:rsidRPr="00EC431A">
        <w:rPr>
          <w:color w:val="auto"/>
        </w:rPr>
        <w:tab/>
        <w:t xml:space="preserve"> </w:t>
      </w:r>
      <w:r w:rsidRPr="00EC431A">
        <w:rPr>
          <w:color w:val="auto"/>
        </w:rPr>
        <w:tab/>
        <w:t>70199</w:t>
      </w:r>
      <w:r w:rsidRPr="00EC431A">
        <w:rPr>
          <w:color w:val="auto"/>
        </w:rPr>
        <w:tab/>
      </w:r>
      <w:r w:rsidRPr="00EC431A">
        <w:rPr>
          <w:color w:val="auto"/>
        </w:rPr>
        <w:tab/>
        <w:t>824,135</w:t>
      </w:r>
    </w:p>
    <w:p w14:paraId="26557166"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6a</w:t>
      </w:r>
      <w:r w:rsidRPr="00EC431A">
        <w:rPr>
          <w:color w:val="auto"/>
        </w:rPr>
        <w:tab/>
        <w:t>Gene Spadaro Juvenile Center - Surplus</w:t>
      </w:r>
      <w:r w:rsidRPr="00EC431A">
        <w:rPr>
          <w:color w:val="auto"/>
        </w:rPr>
        <w:tab/>
      </w:r>
      <w:r w:rsidRPr="00EC431A">
        <w:rPr>
          <w:color w:val="auto"/>
        </w:rPr>
        <w:tab/>
        <w:t>79399</w:t>
      </w:r>
      <w:r w:rsidRPr="00EC431A">
        <w:rPr>
          <w:color w:val="auto"/>
        </w:rPr>
        <w:tab/>
      </w:r>
      <w:r w:rsidRPr="00EC431A">
        <w:rPr>
          <w:color w:val="auto"/>
        </w:rPr>
        <w:tab/>
        <w:t>1,284,482</w:t>
      </w:r>
    </w:p>
    <w:p w14:paraId="36EC172B"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8a</w:t>
      </w:r>
      <w:r w:rsidRPr="00EC431A">
        <w:rPr>
          <w:color w:val="auto"/>
        </w:rPr>
        <w:tab/>
        <w:t>Kenneth Honey Rubenstein Juvenile Center - Surplus</w:t>
      </w:r>
      <w:r w:rsidRPr="00EC431A">
        <w:rPr>
          <w:color w:val="auto"/>
        </w:rPr>
        <w:tab/>
      </w:r>
      <w:r w:rsidRPr="00EC431A">
        <w:rPr>
          <w:color w:val="auto"/>
        </w:rPr>
        <w:tab/>
        <w:t>98099</w:t>
      </w:r>
      <w:r w:rsidRPr="00EC431A">
        <w:rPr>
          <w:color w:val="auto"/>
        </w:rPr>
        <w:tab/>
      </w:r>
      <w:r w:rsidRPr="00EC431A">
        <w:rPr>
          <w:color w:val="auto"/>
        </w:rPr>
        <w:tab/>
        <w:t>2,409,154</w:t>
      </w:r>
    </w:p>
    <w:p w14:paraId="1A41A08B"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9a</w:t>
      </w:r>
      <w:r w:rsidRPr="00EC431A">
        <w:rPr>
          <w:color w:val="auto"/>
        </w:rPr>
        <w:tab/>
        <w:t>Vicki Douglas Juvenile Center - Surplus</w:t>
      </w:r>
      <w:r w:rsidRPr="00EC431A">
        <w:rPr>
          <w:color w:val="auto"/>
        </w:rPr>
        <w:tab/>
      </w:r>
      <w:r w:rsidRPr="00EC431A">
        <w:rPr>
          <w:color w:val="auto"/>
        </w:rPr>
        <w:tab/>
        <w:t>98199</w:t>
      </w:r>
      <w:r w:rsidRPr="00EC431A">
        <w:rPr>
          <w:color w:val="auto"/>
        </w:rPr>
        <w:tab/>
      </w:r>
      <w:r w:rsidRPr="00EC431A">
        <w:rPr>
          <w:color w:val="auto"/>
        </w:rPr>
        <w:tab/>
        <w:t>718,034</w:t>
      </w:r>
    </w:p>
    <w:p w14:paraId="62B8B8C1"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11a</w:t>
      </w:r>
      <w:r w:rsidRPr="00EC431A">
        <w:rPr>
          <w:color w:val="auto"/>
        </w:rPr>
        <w:tab/>
        <w:t>Lorrie Yeager Jr. Juvenile Center - Surplus</w:t>
      </w:r>
      <w:r w:rsidRPr="00EC431A">
        <w:rPr>
          <w:color w:val="auto"/>
        </w:rPr>
        <w:tab/>
      </w:r>
      <w:r w:rsidRPr="00EC431A">
        <w:rPr>
          <w:color w:val="auto"/>
        </w:rPr>
        <w:tab/>
        <w:t>98399</w:t>
      </w:r>
      <w:r w:rsidRPr="00EC431A">
        <w:rPr>
          <w:color w:val="auto"/>
        </w:rPr>
        <w:tab/>
      </w:r>
      <w:r w:rsidRPr="00EC431A">
        <w:rPr>
          <w:color w:val="auto"/>
        </w:rPr>
        <w:tab/>
        <w:t>1,085,405</w:t>
      </w:r>
    </w:p>
    <w:p w14:paraId="6394B028"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12a</w:t>
      </w:r>
      <w:r w:rsidRPr="00EC431A">
        <w:rPr>
          <w:color w:val="auto"/>
        </w:rPr>
        <w:tab/>
        <w:t>Sam Perdue Juvenile Center - Surplus</w:t>
      </w:r>
      <w:r w:rsidRPr="00EC431A">
        <w:rPr>
          <w:color w:val="auto"/>
        </w:rPr>
        <w:tab/>
      </w:r>
      <w:r w:rsidRPr="00EC431A">
        <w:rPr>
          <w:color w:val="auto"/>
        </w:rPr>
        <w:tab/>
        <w:t>98499</w:t>
      </w:r>
      <w:r w:rsidRPr="00EC431A">
        <w:rPr>
          <w:color w:val="auto"/>
        </w:rPr>
        <w:tab/>
      </w:r>
      <w:r w:rsidRPr="00EC431A">
        <w:rPr>
          <w:color w:val="auto"/>
        </w:rPr>
        <w:tab/>
        <w:t>1,276,758</w:t>
      </w:r>
    </w:p>
    <w:p w14:paraId="5A36EBE3"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13a</w:t>
      </w:r>
      <w:r w:rsidRPr="00EC431A">
        <w:rPr>
          <w:color w:val="auto"/>
        </w:rPr>
        <w:tab/>
        <w:t>Tiger Morton Center - Surplus</w:t>
      </w:r>
      <w:r w:rsidRPr="00EC431A">
        <w:rPr>
          <w:color w:val="auto"/>
        </w:rPr>
        <w:tab/>
      </w:r>
      <w:r w:rsidRPr="00EC431A">
        <w:rPr>
          <w:color w:val="auto"/>
        </w:rPr>
        <w:tab/>
        <w:t>98599</w:t>
      </w:r>
      <w:r w:rsidRPr="00EC431A">
        <w:rPr>
          <w:color w:val="auto"/>
        </w:rPr>
        <w:tab/>
      </w:r>
      <w:r w:rsidRPr="00EC431A">
        <w:rPr>
          <w:color w:val="auto"/>
        </w:rPr>
        <w:tab/>
        <w:t>1,191,431</w:t>
      </w:r>
    </w:p>
    <w:p w14:paraId="080438E3"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14a</w:t>
      </w:r>
      <w:r w:rsidRPr="00EC431A">
        <w:rPr>
          <w:color w:val="auto"/>
        </w:rPr>
        <w:tab/>
        <w:t>Donald R. Kuhn Juvenile Center - Surplus</w:t>
      </w:r>
      <w:r w:rsidRPr="00EC431A">
        <w:rPr>
          <w:color w:val="auto"/>
        </w:rPr>
        <w:tab/>
      </w:r>
      <w:r w:rsidRPr="00EC431A">
        <w:rPr>
          <w:color w:val="auto"/>
        </w:rPr>
        <w:tab/>
        <w:t>98699</w:t>
      </w:r>
      <w:r w:rsidRPr="00EC431A">
        <w:rPr>
          <w:color w:val="auto"/>
        </w:rPr>
        <w:tab/>
      </w:r>
      <w:r w:rsidRPr="00EC431A">
        <w:rPr>
          <w:color w:val="auto"/>
        </w:rPr>
        <w:tab/>
        <w:t>2,219,867</w:t>
      </w:r>
    </w:p>
    <w:p w14:paraId="49CEB0E8" w14:textId="037BCF9D" w:rsidR="004629F8"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15a</w:t>
      </w:r>
      <w:r w:rsidRPr="00EC431A">
        <w:rPr>
          <w:color w:val="auto"/>
        </w:rPr>
        <w:tab/>
        <w:t xml:space="preserve">J.M. “Chick” </w:t>
      </w:r>
      <w:proofErr w:type="spellStart"/>
      <w:r w:rsidRPr="00EC431A">
        <w:rPr>
          <w:color w:val="auto"/>
        </w:rPr>
        <w:t>Buckbee</w:t>
      </w:r>
      <w:proofErr w:type="spellEnd"/>
      <w:r w:rsidRPr="00EC431A">
        <w:rPr>
          <w:color w:val="auto"/>
        </w:rPr>
        <w:t xml:space="preserve"> Juvenile Center - Surplus</w:t>
      </w:r>
      <w:r w:rsidRPr="00EC431A">
        <w:rPr>
          <w:color w:val="auto"/>
        </w:rPr>
        <w:tab/>
      </w:r>
      <w:r w:rsidRPr="00EC431A">
        <w:rPr>
          <w:color w:val="auto"/>
        </w:rPr>
        <w:tab/>
        <w:t>98799</w:t>
      </w:r>
      <w:r w:rsidRPr="00EC431A">
        <w:rPr>
          <w:color w:val="auto"/>
        </w:rPr>
        <w:tab/>
      </w:r>
      <w:r w:rsidRPr="00EC431A">
        <w:rPr>
          <w:color w:val="auto"/>
        </w:rPr>
        <w:tab/>
        <w:t>936,34</w:t>
      </w:r>
      <w:r w:rsidR="004629F8">
        <w:rPr>
          <w:color w:val="auto"/>
        </w:rPr>
        <w:t>5</w:t>
      </w:r>
    </w:p>
    <w:p w14:paraId="749D09C0" w14:textId="7C2DC3B2" w:rsidR="0079085A"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sectPr w:rsidR="0079085A" w:rsidRPr="00EC431A" w:rsidSect="00DC339D">
          <w:type w:val="continuous"/>
          <w:pgSz w:w="12240" w:h="15840" w:code="1"/>
          <w:pgMar w:top="1440" w:right="1440" w:bottom="1440" w:left="1440" w:header="720" w:footer="720" w:gutter="0"/>
          <w:lnNumType w:countBy="1" w:restart="newSection"/>
          <w:cols w:space="720"/>
          <w:docGrid w:linePitch="360"/>
        </w:sectPr>
      </w:pPr>
      <w:r w:rsidRPr="00EC431A">
        <w:rPr>
          <w:color w:val="auto"/>
        </w:rPr>
        <w:t xml:space="preserve"> </w:t>
      </w:r>
      <w:r w:rsidR="004629F8">
        <w:rPr>
          <w:color w:val="auto"/>
        </w:rPr>
        <w:t>And, T</w:t>
      </w:r>
      <w:r w:rsidRPr="00EC431A">
        <w:rPr>
          <w:color w:val="auto"/>
        </w:rPr>
        <w:t>hat the total appropriations for the fiscal year ending June 30, 2022, to fund 0453, fiscal year 2022, organization 0612 be supplemented and amended by adding new items of appropriation as follows:</w:t>
      </w:r>
    </w:p>
    <w:p w14:paraId="3ADAE229" w14:textId="77777777" w:rsidR="00F75441" w:rsidRPr="00EC431A" w:rsidRDefault="00F75441" w:rsidP="00BF280A">
      <w:pPr>
        <w:pStyle w:val="ChapterHeading"/>
        <w:suppressLineNumbers w:val="0"/>
        <w:rPr>
          <w:color w:val="auto"/>
        </w:rPr>
      </w:pPr>
      <w:r w:rsidRPr="00EC431A">
        <w:rPr>
          <w:color w:val="auto"/>
        </w:rPr>
        <w:t>Title II – Appropriations.</w:t>
      </w:r>
    </w:p>
    <w:p w14:paraId="4FD66315" w14:textId="77777777" w:rsidR="00F75441" w:rsidRPr="00EC431A" w:rsidRDefault="00F75441" w:rsidP="00BF280A">
      <w:pPr>
        <w:pStyle w:val="SectionHeading"/>
        <w:suppressLineNumbers w:val="0"/>
        <w:ind w:firstLine="0"/>
        <w:rPr>
          <w:color w:val="auto"/>
        </w:rPr>
      </w:pPr>
      <w:r w:rsidRPr="00EC431A">
        <w:rPr>
          <w:color w:val="auto"/>
        </w:rPr>
        <w:t>Section 1. Appropriations from general revenue.</w:t>
      </w:r>
    </w:p>
    <w:p w14:paraId="2FC092BD" w14:textId="77777777" w:rsidR="00F75441" w:rsidRPr="00EC431A" w:rsidRDefault="00F75441" w:rsidP="00BF280A">
      <w:pPr>
        <w:pStyle w:val="SectionHeading"/>
        <w:suppressLineNumbers w:val="0"/>
        <w:ind w:firstLine="0"/>
        <w:rPr>
          <w:color w:val="auto"/>
        </w:rPr>
      </w:pPr>
    </w:p>
    <w:p w14:paraId="09CA1BD4" w14:textId="77777777" w:rsidR="00F75441" w:rsidRPr="00EC431A" w:rsidRDefault="00F75441" w:rsidP="00BF280A">
      <w:pPr>
        <w:pStyle w:val="ChapterHeading"/>
        <w:suppressLineNumbers w:val="0"/>
        <w:rPr>
          <w:color w:val="auto"/>
        </w:rPr>
      </w:pPr>
      <w:r w:rsidRPr="00EC431A">
        <w:rPr>
          <w:color w:val="auto"/>
        </w:rPr>
        <w:t>DEPARTMENT OF homeland security</w:t>
      </w:r>
    </w:p>
    <w:p w14:paraId="299A4C37" w14:textId="77777777" w:rsidR="00F75441" w:rsidRPr="00EC431A" w:rsidRDefault="00F75441" w:rsidP="00BF280A">
      <w:pPr>
        <w:pStyle w:val="SectionBody"/>
        <w:ind w:firstLine="0"/>
        <w:jc w:val="center"/>
        <w:rPr>
          <w:i/>
          <w:color w:val="auto"/>
        </w:rPr>
      </w:pPr>
      <w:r w:rsidRPr="00EC431A">
        <w:rPr>
          <w:i/>
          <w:color w:val="auto"/>
        </w:rPr>
        <w:t xml:space="preserve">68 – West Virginia State Police </w:t>
      </w:r>
    </w:p>
    <w:p w14:paraId="1F6A964D" w14:textId="77777777" w:rsidR="00F75441" w:rsidRPr="00EC431A" w:rsidRDefault="00F75441" w:rsidP="00BF280A">
      <w:pPr>
        <w:pStyle w:val="SectionBody"/>
        <w:ind w:firstLine="0"/>
        <w:jc w:val="center"/>
        <w:rPr>
          <w:color w:val="auto"/>
        </w:rPr>
      </w:pPr>
      <w:r w:rsidRPr="00EC431A">
        <w:rPr>
          <w:color w:val="auto"/>
        </w:rPr>
        <w:t>(WV Code Chapter 15)</w:t>
      </w:r>
    </w:p>
    <w:p w14:paraId="5714C3EA" w14:textId="77777777" w:rsidR="00F75441" w:rsidRPr="00EC431A" w:rsidRDefault="00F75441" w:rsidP="00BF280A">
      <w:pPr>
        <w:pStyle w:val="SectionBody"/>
        <w:ind w:firstLine="0"/>
        <w:jc w:val="center"/>
        <w:rPr>
          <w:color w:val="auto"/>
          <w:u w:val="single"/>
        </w:rPr>
      </w:pPr>
      <w:r w:rsidRPr="00EC431A">
        <w:rPr>
          <w:color w:val="auto"/>
        </w:rPr>
        <w:t xml:space="preserve">Fund </w:t>
      </w:r>
      <w:r w:rsidRPr="00EC431A">
        <w:rPr>
          <w:color w:val="auto"/>
          <w:u w:val="single"/>
        </w:rPr>
        <w:t>0453</w:t>
      </w:r>
      <w:r w:rsidRPr="00EC431A">
        <w:rPr>
          <w:color w:val="auto"/>
        </w:rPr>
        <w:t xml:space="preserve"> FY </w:t>
      </w:r>
      <w:r w:rsidRPr="00EC431A">
        <w:rPr>
          <w:color w:val="auto"/>
          <w:u w:val="single"/>
        </w:rPr>
        <w:t>2022</w:t>
      </w:r>
      <w:r w:rsidRPr="00EC431A">
        <w:rPr>
          <w:color w:val="auto"/>
        </w:rPr>
        <w:t xml:space="preserve"> Org </w:t>
      </w:r>
      <w:r w:rsidRPr="00EC431A">
        <w:rPr>
          <w:color w:val="auto"/>
          <w:u w:val="single"/>
        </w:rPr>
        <w:t>0612</w:t>
      </w:r>
    </w:p>
    <w:p w14:paraId="52ACCDD6"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r>
      <w:r w:rsidRPr="00EC431A">
        <w:rPr>
          <w:b/>
          <w:color w:val="auto"/>
        </w:rPr>
        <w:tab/>
        <w:t>General</w:t>
      </w:r>
    </w:p>
    <w:p w14:paraId="4A615ED0"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t>Appro-</w:t>
      </w:r>
      <w:r w:rsidRPr="00EC431A">
        <w:rPr>
          <w:b/>
          <w:color w:val="auto"/>
        </w:rPr>
        <w:tab/>
        <w:t>Revenue</w:t>
      </w:r>
    </w:p>
    <w:p w14:paraId="147F23C3"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lastRenderedPageBreak/>
        <w:tab/>
        <w:t>priation</w:t>
      </w:r>
      <w:r w:rsidRPr="00EC431A">
        <w:rPr>
          <w:b/>
          <w:color w:val="auto"/>
        </w:rPr>
        <w:tab/>
        <w:t>Fund</w:t>
      </w:r>
    </w:p>
    <w:p w14:paraId="6C8BAD47" w14:textId="77777777" w:rsidR="00F75441" w:rsidRPr="00EC431A" w:rsidRDefault="00F75441" w:rsidP="00BF280A">
      <w:pPr>
        <w:pStyle w:val="SectionBody"/>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5837AE6"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1a</w:t>
      </w:r>
      <w:r w:rsidRPr="00EC431A">
        <w:rPr>
          <w:color w:val="auto"/>
        </w:rPr>
        <w:tab/>
        <w:t>Personal Services and Employee Benefits - Surplus</w:t>
      </w:r>
      <w:r w:rsidRPr="00EC431A">
        <w:rPr>
          <w:color w:val="auto"/>
        </w:rPr>
        <w:tab/>
      </w:r>
      <w:r w:rsidRPr="00EC431A">
        <w:rPr>
          <w:color w:val="auto"/>
        </w:rPr>
        <w:tab/>
        <w:t>24399</w:t>
      </w:r>
      <w:r w:rsidRPr="00EC431A">
        <w:rPr>
          <w:color w:val="auto"/>
        </w:rPr>
        <w:tab/>
        <w:t>$</w:t>
      </w:r>
      <w:r w:rsidRPr="00EC431A">
        <w:rPr>
          <w:color w:val="auto"/>
        </w:rPr>
        <w:tab/>
        <w:t>27,256,787</w:t>
      </w:r>
    </w:p>
    <w:p w14:paraId="600E9801"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3a</w:t>
      </w:r>
      <w:r w:rsidRPr="00EC431A">
        <w:rPr>
          <w:color w:val="auto"/>
        </w:rPr>
        <w:tab/>
        <w:t>Salary and Benefits of Cabinet Secretary and</w:t>
      </w:r>
    </w:p>
    <w:p w14:paraId="2AEA3F06"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3b</w:t>
      </w:r>
      <w:r w:rsidRPr="00EC431A">
        <w:rPr>
          <w:color w:val="auto"/>
        </w:rPr>
        <w:tab/>
      </w:r>
      <w:r w:rsidRPr="00EC431A">
        <w:rPr>
          <w:color w:val="auto"/>
        </w:rPr>
        <w:tab/>
        <w:t>Agency Heads - Surplus</w:t>
      </w:r>
      <w:r w:rsidRPr="00EC431A">
        <w:rPr>
          <w:color w:val="auto"/>
        </w:rPr>
        <w:tab/>
      </w:r>
      <w:r w:rsidRPr="00EC431A">
        <w:rPr>
          <w:color w:val="auto"/>
        </w:rPr>
        <w:tab/>
        <w:t>02099</w:t>
      </w:r>
      <w:r w:rsidRPr="00EC431A">
        <w:rPr>
          <w:color w:val="auto"/>
        </w:rPr>
        <w:tab/>
      </w:r>
      <w:r w:rsidRPr="00EC431A">
        <w:rPr>
          <w:color w:val="auto"/>
        </w:rPr>
        <w:tab/>
        <w:t>63,053</w:t>
      </w:r>
    </w:p>
    <w:p w14:paraId="778088CA"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4a</w:t>
      </w:r>
      <w:r w:rsidRPr="00EC431A">
        <w:rPr>
          <w:color w:val="auto"/>
        </w:rPr>
        <w:tab/>
        <w:t>Children’s Protection Act - Surplus</w:t>
      </w:r>
      <w:r w:rsidRPr="00EC431A">
        <w:rPr>
          <w:color w:val="auto"/>
        </w:rPr>
        <w:tab/>
      </w:r>
      <w:r w:rsidRPr="00EC431A">
        <w:rPr>
          <w:color w:val="auto"/>
        </w:rPr>
        <w:tab/>
        <w:t>09099</w:t>
      </w:r>
      <w:r w:rsidRPr="00EC431A">
        <w:rPr>
          <w:color w:val="auto"/>
        </w:rPr>
        <w:tab/>
      </w:r>
      <w:r w:rsidRPr="00EC431A">
        <w:rPr>
          <w:color w:val="auto"/>
        </w:rPr>
        <w:tab/>
        <w:t>196,745</w:t>
      </w:r>
    </w:p>
    <w:p w14:paraId="190CB5C1"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7a</w:t>
      </w:r>
      <w:r w:rsidRPr="00EC431A">
        <w:rPr>
          <w:color w:val="auto"/>
        </w:rPr>
        <w:tab/>
        <w:t>Trooper Class - Surplus</w:t>
      </w:r>
      <w:r w:rsidRPr="00EC431A">
        <w:rPr>
          <w:color w:val="auto"/>
        </w:rPr>
        <w:tab/>
      </w:r>
      <w:r w:rsidRPr="00EC431A">
        <w:rPr>
          <w:color w:val="auto"/>
        </w:rPr>
        <w:tab/>
        <w:t>66000</w:t>
      </w:r>
      <w:r w:rsidRPr="00EC431A">
        <w:rPr>
          <w:color w:val="auto"/>
        </w:rPr>
        <w:tab/>
      </w:r>
      <w:r w:rsidRPr="00EC431A">
        <w:rPr>
          <w:color w:val="auto"/>
        </w:rPr>
        <w:tab/>
        <w:t>242,420</w:t>
      </w:r>
    </w:p>
    <w:p w14:paraId="2B0AA150" w14:textId="77777777" w:rsidR="00C33014" w:rsidRPr="00EC431A" w:rsidRDefault="00C33014" w:rsidP="00CC1F3B">
      <w:pPr>
        <w:pStyle w:val="Note"/>
        <w:rPr>
          <w:color w:val="auto"/>
        </w:rPr>
      </w:pPr>
    </w:p>
    <w:sectPr w:rsidR="00C33014" w:rsidRPr="00EC431A" w:rsidSect="00DC339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93500" w14:textId="77777777" w:rsidR="000B3D8C" w:rsidRPr="00B844FE" w:rsidRDefault="000B3D8C" w:rsidP="00B844FE">
      <w:r>
        <w:separator/>
      </w:r>
    </w:p>
  </w:endnote>
  <w:endnote w:type="continuationSeparator" w:id="0">
    <w:p w14:paraId="1134DC0E" w14:textId="77777777" w:rsidR="000B3D8C" w:rsidRPr="00B844FE" w:rsidRDefault="000B3D8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3145477"/>
      <w:docPartObj>
        <w:docPartGallery w:val="Page Numbers (Bottom of Page)"/>
        <w:docPartUnique/>
      </w:docPartObj>
    </w:sdtPr>
    <w:sdtEndPr>
      <w:rPr>
        <w:noProof/>
      </w:rPr>
    </w:sdtEndPr>
    <w:sdtContent>
      <w:p w14:paraId="0DC11362" w14:textId="77777777" w:rsidR="00F75441" w:rsidRDefault="00F754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114DAD" w14:textId="77777777" w:rsidR="00F75441" w:rsidRPr="004D7F63" w:rsidRDefault="00F75441" w:rsidP="004D7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85555" w14:textId="6B5D865B" w:rsidR="00F75441" w:rsidRDefault="00F75441" w:rsidP="00345D8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DB744" w14:textId="77777777" w:rsidR="00F75441" w:rsidRDefault="00F75441" w:rsidP="000A7B69">
    <w:pPr>
      <w:pStyle w:val="Footer"/>
      <w:jc w:val="center"/>
    </w:pP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76C42" w14:textId="77777777" w:rsidR="000B3D8C" w:rsidRPr="00B844FE" w:rsidRDefault="000B3D8C" w:rsidP="00B844FE">
      <w:r>
        <w:separator/>
      </w:r>
    </w:p>
  </w:footnote>
  <w:footnote w:type="continuationSeparator" w:id="0">
    <w:p w14:paraId="5F81FB2B" w14:textId="77777777" w:rsidR="000B3D8C" w:rsidRPr="00B844FE" w:rsidRDefault="000B3D8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36D35" w14:textId="47009ED2" w:rsidR="00BF280A" w:rsidRPr="00686E9A" w:rsidRDefault="00BE3D78" w:rsidP="00BF280A">
    <w:pPr>
      <w:pStyle w:val="HeaderStyle"/>
      <w:rPr>
        <w:sz w:val="22"/>
        <w:szCs w:val="22"/>
      </w:rPr>
    </w:pPr>
    <w:proofErr w:type="spellStart"/>
    <w:r>
      <w:rPr>
        <w:sz w:val="22"/>
        <w:szCs w:val="22"/>
      </w:rPr>
      <w:t>Eng</w:t>
    </w:r>
    <w:proofErr w:type="spellEnd"/>
    <w:r w:rsidR="00BF280A" w:rsidRPr="00686E9A">
      <w:rPr>
        <w:sz w:val="22"/>
        <w:szCs w:val="22"/>
      </w:rPr>
      <w:t xml:space="preserve"> </w:t>
    </w:r>
    <w:sdt>
      <w:sdtPr>
        <w:rPr>
          <w:sz w:val="22"/>
          <w:szCs w:val="22"/>
        </w:rPr>
        <w:tag w:val="BNumWH"/>
        <w:id w:val="138549797"/>
        <w:text/>
      </w:sdtPr>
      <w:sdtEndPr/>
      <w:sdtContent>
        <w:r w:rsidR="00BF280A">
          <w:rPr>
            <w:sz w:val="22"/>
            <w:szCs w:val="22"/>
          </w:rPr>
          <w:t>SB</w:t>
        </w:r>
      </w:sdtContent>
    </w:sdt>
    <w:r w:rsidR="00BF280A" w:rsidRPr="00686E9A">
      <w:rPr>
        <w:sz w:val="22"/>
        <w:szCs w:val="22"/>
      </w:rPr>
      <w:t xml:space="preserve"> </w:t>
    </w:r>
    <w:r w:rsidR="00250774">
      <w:rPr>
        <w:sz w:val="22"/>
        <w:szCs w:val="22"/>
      </w:rPr>
      <w:t>1005</w:t>
    </w:r>
    <w:r w:rsidR="00BF280A" w:rsidRPr="00686E9A">
      <w:rPr>
        <w:sz w:val="22"/>
        <w:szCs w:val="22"/>
      </w:rPr>
      <w:ptab w:relativeTo="margin" w:alignment="center" w:leader="none"/>
    </w:r>
    <w:r w:rsidR="00BF280A" w:rsidRPr="00686E9A">
      <w:rPr>
        <w:sz w:val="22"/>
        <w:szCs w:val="22"/>
      </w:rPr>
      <w:tab/>
    </w:r>
    <w:sdt>
      <w:sdtPr>
        <w:rPr>
          <w:sz w:val="22"/>
          <w:szCs w:val="22"/>
        </w:rPr>
        <w:alias w:val="CBD Number"/>
        <w:tag w:val="CBD Number"/>
        <w:id w:val="1176923086"/>
        <w:showingPlcHdr/>
        <w:text/>
      </w:sdtPr>
      <w:sdtEndPr/>
      <w:sdtContent>
        <w:r>
          <w:rPr>
            <w:sz w:val="22"/>
            <w:szCs w:val="22"/>
          </w:rPr>
          <w:t xml:space="preserve">     </w:t>
        </w:r>
      </w:sdtContent>
    </w:sdt>
  </w:p>
  <w:p w14:paraId="119B4D54" w14:textId="77777777" w:rsidR="00BF280A" w:rsidRDefault="00BF28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441"/>
    <w:rsid w:val="0000526A"/>
    <w:rsid w:val="00050FAC"/>
    <w:rsid w:val="000573A9"/>
    <w:rsid w:val="00085D22"/>
    <w:rsid w:val="000B3D8C"/>
    <w:rsid w:val="000C5C77"/>
    <w:rsid w:val="000E3912"/>
    <w:rsid w:val="0010070F"/>
    <w:rsid w:val="0015112E"/>
    <w:rsid w:val="001552E7"/>
    <w:rsid w:val="001566B4"/>
    <w:rsid w:val="001A66B7"/>
    <w:rsid w:val="001C279E"/>
    <w:rsid w:val="001D459E"/>
    <w:rsid w:val="00211213"/>
    <w:rsid w:val="0022348D"/>
    <w:rsid w:val="00250774"/>
    <w:rsid w:val="0027011C"/>
    <w:rsid w:val="00274200"/>
    <w:rsid w:val="00275740"/>
    <w:rsid w:val="0027663F"/>
    <w:rsid w:val="002A0269"/>
    <w:rsid w:val="00303684"/>
    <w:rsid w:val="003143F5"/>
    <w:rsid w:val="00314854"/>
    <w:rsid w:val="00394191"/>
    <w:rsid w:val="003C51CD"/>
    <w:rsid w:val="003C6034"/>
    <w:rsid w:val="00400B5C"/>
    <w:rsid w:val="004368E0"/>
    <w:rsid w:val="004629F8"/>
    <w:rsid w:val="004C13DD"/>
    <w:rsid w:val="004D3ABE"/>
    <w:rsid w:val="004E3441"/>
    <w:rsid w:val="00500579"/>
    <w:rsid w:val="0058067D"/>
    <w:rsid w:val="005A5366"/>
    <w:rsid w:val="006369EB"/>
    <w:rsid w:val="00637E73"/>
    <w:rsid w:val="006865E9"/>
    <w:rsid w:val="00686E9A"/>
    <w:rsid w:val="00691F3E"/>
    <w:rsid w:val="00694BFB"/>
    <w:rsid w:val="006A106B"/>
    <w:rsid w:val="006C523D"/>
    <w:rsid w:val="006D4036"/>
    <w:rsid w:val="0079085A"/>
    <w:rsid w:val="007A335D"/>
    <w:rsid w:val="007A5259"/>
    <w:rsid w:val="007A7081"/>
    <w:rsid w:val="007F1CF5"/>
    <w:rsid w:val="0083253C"/>
    <w:rsid w:val="00834EDE"/>
    <w:rsid w:val="008736AA"/>
    <w:rsid w:val="008D275D"/>
    <w:rsid w:val="00980327"/>
    <w:rsid w:val="00986478"/>
    <w:rsid w:val="009A21C4"/>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E3D78"/>
    <w:rsid w:val="00BF280A"/>
    <w:rsid w:val="00C33014"/>
    <w:rsid w:val="00C33434"/>
    <w:rsid w:val="00C34869"/>
    <w:rsid w:val="00C42EB6"/>
    <w:rsid w:val="00C85096"/>
    <w:rsid w:val="00CB20EF"/>
    <w:rsid w:val="00CC1F3B"/>
    <w:rsid w:val="00CD12CB"/>
    <w:rsid w:val="00CD36CF"/>
    <w:rsid w:val="00CF1DCA"/>
    <w:rsid w:val="00D31D1F"/>
    <w:rsid w:val="00D579FC"/>
    <w:rsid w:val="00D81C16"/>
    <w:rsid w:val="00DC339D"/>
    <w:rsid w:val="00DE526B"/>
    <w:rsid w:val="00DF199D"/>
    <w:rsid w:val="00E01542"/>
    <w:rsid w:val="00E365F1"/>
    <w:rsid w:val="00E62F48"/>
    <w:rsid w:val="00E831B3"/>
    <w:rsid w:val="00E95FBC"/>
    <w:rsid w:val="00EC431A"/>
    <w:rsid w:val="00EC5E63"/>
    <w:rsid w:val="00ED743A"/>
    <w:rsid w:val="00EE70CB"/>
    <w:rsid w:val="00F41CA2"/>
    <w:rsid w:val="00F443C0"/>
    <w:rsid w:val="00F62EFB"/>
    <w:rsid w:val="00F75441"/>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466E2"/>
  <w15:chartTrackingRefBased/>
  <w15:docId w15:val="{1A49C255-F998-4AB4-B9AB-BE804BF5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F28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F75441"/>
    <w:rPr>
      <w:rFonts w:eastAsia="Calibri"/>
      <w:b/>
      <w:color w:val="000000"/>
    </w:rPr>
  </w:style>
  <w:style w:type="character" w:customStyle="1" w:styleId="ChapterHeadingChar">
    <w:name w:val="Chapter Heading Char"/>
    <w:link w:val="ChapterHeading"/>
    <w:rsid w:val="00F75441"/>
    <w:rPr>
      <w:rFonts w:eastAsia="Calibri"/>
      <w:b/>
      <w:caps/>
      <w:color w:val="000000"/>
      <w:sz w:val="28"/>
    </w:rPr>
  </w:style>
  <w:style w:type="character" w:customStyle="1" w:styleId="SectionBodyChar">
    <w:name w:val="Section Body Char"/>
    <w:link w:val="SectionBody"/>
    <w:rsid w:val="00F75441"/>
    <w:rPr>
      <w:rFonts w:eastAsia="Calibri"/>
      <w:color w:val="000000"/>
    </w:rPr>
  </w:style>
  <w:style w:type="character" w:customStyle="1" w:styleId="TitleSectionChar">
    <w:name w:val="Title Section Char"/>
    <w:link w:val="TitleSection"/>
    <w:rsid w:val="00BF280A"/>
    <w:rPr>
      <w:rFonts w:eastAsia="Calibri"/>
      <w:color w:val="000000"/>
    </w:rPr>
  </w:style>
  <w:style w:type="character" w:customStyle="1" w:styleId="EnactingSectionChar">
    <w:name w:val="Enacting Section Char"/>
    <w:link w:val="EnactingSection"/>
    <w:rsid w:val="00BF280A"/>
    <w:rPr>
      <w:rFonts w:eastAsia="Calibri"/>
      <w:color w:val="000000"/>
    </w:rPr>
  </w:style>
  <w:style w:type="character" w:customStyle="1" w:styleId="HeaderStyleChar">
    <w:name w:val="Header Style Char"/>
    <w:basedOn w:val="HeaderChar"/>
    <w:link w:val="HeaderStyle"/>
    <w:rsid w:val="00BF280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53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E43410A37E40B190C23DCCCF69693A"/>
        <w:category>
          <w:name w:val="General"/>
          <w:gallery w:val="placeholder"/>
        </w:category>
        <w:types>
          <w:type w:val="bbPlcHdr"/>
        </w:types>
        <w:behaviors>
          <w:behavior w:val="content"/>
        </w:behaviors>
        <w:guid w:val="{F17B0660-64DA-43F7-92EA-2CA28DD90C69}"/>
      </w:docPartPr>
      <w:docPartBody>
        <w:p w:rsidR="003A5049" w:rsidRDefault="003A5049">
          <w:pPr>
            <w:pStyle w:val="C3E43410A37E40B190C23DCCCF69693A"/>
          </w:pPr>
          <w:r w:rsidRPr="00B844FE">
            <w:t>Prefix Text</w:t>
          </w:r>
        </w:p>
      </w:docPartBody>
    </w:docPart>
    <w:docPart>
      <w:docPartPr>
        <w:name w:val="FB2F9FC0ADD145709BA88BA7EADBBE8D"/>
        <w:category>
          <w:name w:val="General"/>
          <w:gallery w:val="placeholder"/>
        </w:category>
        <w:types>
          <w:type w:val="bbPlcHdr"/>
        </w:types>
        <w:behaviors>
          <w:behavior w:val="content"/>
        </w:behaviors>
        <w:guid w:val="{B088C738-0960-4D0E-98BA-6B4705106440}"/>
      </w:docPartPr>
      <w:docPartBody>
        <w:p w:rsidR="003A5049" w:rsidRDefault="003A5049">
          <w:pPr>
            <w:pStyle w:val="FB2F9FC0ADD145709BA88BA7EADBBE8D"/>
          </w:pPr>
          <w:r w:rsidRPr="00B844FE">
            <w:t>[Type here]</w:t>
          </w:r>
        </w:p>
      </w:docPartBody>
    </w:docPart>
    <w:docPart>
      <w:docPartPr>
        <w:name w:val="A3FE0436F95C474798D7E873D24D6E48"/>
        <w:category>
          <w:name w:val="General"/>
          <w:gallery w:val="placeholder"/>
        </w:category>
        <w:types>
          <w:type w:val="bbPlcHdr"/>
        </w:types>
        <w:behaviors>
          <w:behavior w:val="content"/>
        </w:behaviors>
        <w:guid w:val="{2D2BAB06-7645-4D53-A389-2963C064DFDE}"/>
      </w:docPartPr>
      <w:docPartBody>
        <w:p w:rsidR="003A5049" w:rsidRDefault="003A5049">
          <w:pPr>
            <w:pStyle w:val="A3FE0436F95C474798D7E873D24D6E48"/>
          </w:pPr>
          <w:r w:rsidRPr="00B844FE">
            <w:t>Number</w:t>
          </w:r>
        </w:p>
      </w:docPartBody>
    </w:docPart>
    <w:docPart>
      <w:docPartPr>
        <w:name w:val="A9E58F22569A423988D418535A082E73"/>
        <w:category>
          <w:name w:val="General"/>
          <w:gallery w:val="placeholder"/>
        </w:category>
        <w:types>
          <w:type w:val="bbPlcHdr"/>
        </w:types>
        <w:behaviors>
          <w:behavior w:val="content"/>
        </w:behaviors>
        <w:guid w:val="{939F647F-0E98-4D6D-8269-67FAAC30FDA2}"/>
      </w:docPartPr>
      <w:docPartBody>
        <w:p w:rsidR="003A5049" w:rsidRDefault="003A5049">
          <w:pPr>
            <w:pStyle w:val="A9E58F22569A423988D418535A082E73"/>
          </w:pPr>
          <w:r w:rsidRPr="00B844FE">
            <w:t>Enter Sponsors Here</w:t>
          </w:r>
        </w:p>
      </w:docPartBody>
    </w:docPart>
    <w:docPart>
      <w:docPartPr>
        <w:name w:val="D33BB74639224E3E97DA76ACCBC267F9"/>
        <w:category>
          <w:name w:val="General"/>
          <w:gallery w:val="placeholder"/>
        </w:category>
        <w:types>
          <w:type w:val="bbPlcHdr"/>
        </w:types>
        <w:behaviors>
          <w:behavior w:val="content"/>
        </w:behaviors>
        <w:guid w:val="{0DED7577-82FE-49CB-99DB-CBE62BA34F1A}"/>
      </w:docPartPr>
      <w:docPartBody>
        <w:p w:rsidR="003A5049" w:rsidRDefault="003A5049">
          <w:pPr>
            <w:pStyle w:val="D33BB74639224E3E97DA76ACCBC267F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49"/>
    <w:rsid w:val="003A5049"/>
    <w:rsid w:val="00EA5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E43410A37E40B190C23DCCCF69693A">
    <w:name w:val="C3E43410A37E40B190C23DCCCF69693A"/>
  </w:style>
  <w:style w:type="paragraph" w:customStyle="1" w:styleId="FB2F9FC0ADD145709BA88BA7EADBBE8D">
    <w:name w:val="FB2F9FC0ADD145709BA88BA7EADBBE8D"/>
  </w:style>
  <w:style w:type="paragraph" w:customStyle="1" w:styleId="A3FE0436F95C474798D7E873D24D6E48">
    <w:name w:val="A3FE0436F95C474798D7E873D24D6E48"/>
  </w:style>
  <w:style w:type="paragraph" w:customStyle="1" w:styleId="A9E58F22569A423988D418535A082E73">
    <w:name w:val="A9E58F22569A423988D418535A082E73"/>
  </w:style>
  <w:style w:type="character" w:styleId="PlaceholderText">
    <w:name w:val="Placeholder Text"/>
    <w:basedOn w:val="DefaultParagraphFont"/>
    <w:uiPriority w:val="99"/>
    <w:semiHidden/>
    <w:rPr>
      <w:color w:val="808080"/>
    </w:rPr>
  </w:style>
  <w:style w:type="paragraph" w:customStyle="1" w:styleId="D33BB74639224E3E97DA76ACCBC267F9">
    <w:name w:val="D33BB74639224E3E97DA76ACCBC267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34</TotalTime>
  <Pages>8</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17</cp:revision>
  <dcterms:created xsi:type="dcterms:W3CDTF">2022-01-09T18:51:00Z</dcterms:created>
  <dcterms:modified xsi:type="dcterms:W3CDTF">2022-01-12T15:17:00Z</dcterms:modified>
</cp:coreProperties>
</file>